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921" w:rsidRPr="00FC7773" w:rsidRDefault="00132337" w:rsidP="000D2921">
      <w:r w:rsidRPr="00FC777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CE65F3" wp14:editId="02DFFFA4">
                <wp:simplePos x="0" y="0"/>
                <wp:positionH relativeFrom="column">
                  <wp:posOffset>0</wp:posOffset>
                </wp:positionH>
                <wp:positionV relativeFrom="paragraph">
                  <wp:posOffset>-319405</wp:posOffset>
                </wp:positionV>
                <wp:extent cx="6690360" cy="709295"/>
                <wp:effectExtent l="0" t="0" r="15240" b="1460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360" cy="7092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85B" w:rsidRPr="00B911CF" w:rsidRDefault="007B585B" w:rsidP="00B911C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911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ANEXO: HABILITACIÓN PARA EJERCER LAS FUNCIONES DE EVALUADOR/A Y/O ASESOR/A EN LOS PROCEDIMIENTOS DE ACREDITACIÓN DE </w:t>
                            </w:r>
                            <w:r w:rsidRPr="00FC77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LOS ESTÁNDARES DE COMPETENCIA PROFESIONAL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E65F3" id="Rectangle 8" o:spid="_x0000_s1026" style="position:absolute;margin-left:0;margin-top:-25.15pt;width:526.8pt;height:5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" fillcolor="#ddd">
                <v:textbox inset=",2.3mm,,2.3mm">
                  <w:txbxContent>
                    <w:p w:rsidR="007B585B" w:rsidRPr="00B911CF" w:rsidRDefault="007B585B" w:rsidP="00B911C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911C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ANEXO: HABILITACIÓN PARA EJERCER LAS FUNCIONES DE EVALUADOR/A Y/O ASESOR/A EN LOS PROCEDIMIENTOS DE ACREDITACIÓN DE </w:t>
                      </w:r>
                      <w:r w:rsidRPr="00FC77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LOS ESTÁNDARES DE COMPETENCIA PROFESIONAL</w:t>
                      </w:r>
                    </w:p>
                  </w:txbxContent>
                </v:textbox>
              </v:rect>
            </w:pict>
          </mc:Fallback>
        </mc:AlternateContent>
      </w:r>
      <w:r w:rsidRPr="00FC777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CE65F5" wp14:editId="70CE65F6">
                <wp:simplePos x="0" y="0"/>
                <wp:positionH relativeFrom="column">
                  <wp:posOffset>3781425</wp:posOffset>
                </wp:positionH>
                <wp:positionV relativeFrom="paragraph">
                  <wp:posOffset>-1582420</wp:posOffset>
                </wp:positionV>
                <wp:extent cx="2400300" cy="901065"/>
                <wp:effectExtent l="9525" t="6985" r="9525" b="63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01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63430B" id="AutoShape 13" o:spid="_x0000_s1026" style="position:absolute;margin-left:297.75pt;margin-top:-124.6pt;width:189pt;height:7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"/>
            </w:pict>
          </mc:Fallback>
        </mc:AlternateContent>
      </w:r>
    </w:p>
    <w:p w:rsidR="000D2921" w:rsidRPr="00FC7773" w:rsidRDefault="000D2921" w:rsidP="000D2921"/>
    <w:tbl>
      <w:tblPr>
        <w:tblpPr w:leftFromText="141" w:rightFromText="141" w:vertAnchor="text" w:horzAnchor="margin" w:tblpY="201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510"/>
        <w:gridCol w:w="330"/>
        <w:gridCol w:w="505"/>
        <w:gridCol w:w="335"/>
        <w:gridCol w:w="336"/>
        <w:gridCol w:w="247"/>
        <w:gridCol w:w="217"/>
        <w:gridCol w:w="553"/>
        <w:gridCol w:w="288"/>
        <w:gridCol w:w="470"/>
        <w:gridCol w:w="13"/>
        <w:gridCol w:w="600"/>
        <w:gridCol w:w="180"/>
        <w:gridCol w:w="764"/>
        <w:gridCol w:w="500"/>
        <w:gridCol w:w="1949"/>
        <w:gridCol w:w="236"/>
      </w:tblGrid>
      <w:tr w:rsidR="00FC7773" w:rsidRPr="00FC7773" w:rsidTr="002D79E0">
        <w:trPr>
          <w:trHeight w:val="397"/>
        </w:trPr>
        <w:tc>
          <w:tcPr>
            <w:tcW w:w="10524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79E0" w:rsidRPr="00FC7773" w:rsidRDefault="002D79E0" w:rsidP="002D79E0">
            <w:pPr>
              <w:spacing w:before="120"/>
              <w:ind w:left="720"/>
              <w:jc w:val="center"/>
              <w:rPr>
                <w:sz w:val="20"/>
                <w:szCs w:val="20"/>
              </w:rPr>
            </w:pPr>
            <w:r w:rsidRPr="00FC7773">
              <w:rPr>
                <w:b/>
                <w:sz w:val="20"/>
                <w:szCs w:val="20"/>
              </w:rPr>
              <w:t>1.- DATOS DE LA PERSONA SOLICITANTE</w:t>
            </w:r>
          </w:p>
        </w:tc>
      </w:tr>
      <w:tr w:rsidR="00FC7773" w:rsidRPr="00FC7773" w:rsidTr="002D79E0">
        <w:trPr>
          <w:trHeight w:val="50"/>
        </w:trPr>
        <w:tc>
          <w:tcPr>
            <w:tcW w:w="6295" w:type="dxa"/>
            <w:gridSpan w:val="12"/>
            <w:vMerge w:val="restart"/>
            <w:tcBorders>
              <w:top w:val="nil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0"/>
                <w:szCs w:val="20"/>
              </w:rPr>
            </w:pPr>
          </w:p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0"/>
                <w:szCs w:val="20"/>
              </w:rPr>
            </w:pPr>
            <w:r w:rsidRPr="00FC7773">
              <w:rPr>
                <w:position w:val="-6"/>
                <w:sz w:val="20"/>
                <w:szCs w:val="20"/>
              </w:rPr>
              <w:t xml:space="preserve">NIF </w:t>
            </w:r>
            <w:r w:rsidRPr="00FC7773">
              <w:rPr>
                <w:position w:val="-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5"/>
            <w:r w:rsidRPr="00FC7773">
              <w:rPr>
                <w:position w:val="-6"/>
              </w:rPr>
              <w:instrText xml:space="preserve"> FORMCHECKBOX </w:instrText>
            </w:r>
            <w:r w:rsidR="00D12AAD">
              <w:rPr>
                <w:position w:val="-6"/>
              </w:rPr>
            </w:r>
            <w:r w:rsidR="00D12AAD">
              <w:rPr>
                <w:position w:val="-6"/>
              </w:rPr>
              <w:fldChar w:fldCharType="separate"/>
            </w:r>
            <w:r w:rsidRPr="00FC7773">
              <w:rPr>
                <w:position w:val="-6"/>
              </w:rPr>
              <w:fldChar w:fldCharType="end"/>
            </w:r>
            <w:bookmarkEnd w:id="0"/>
            <w:r w:rsidRPr="00FC7773">
              <w:rPr>
                <w:position w:val="-6"/>
                <w:sz w:val="20"/>
                <w:szCs w:val="20"/>
              </w:rPr>
              <w:tab/>
            </w:r>
            <w:r w:rsidRPr="00FC7773">
              <w:rPr>
                <w:position w:val="-4"/>
                <w:sz w:val="20"/>
                <w:szCs w:val="20"/>
              </w:rPr>
              <w:t>NIE</w:t>
            </w:r>
            <w:bookmarkStart w:id="1" w:name="Casilla11"/>
            <w:r w:rsidRPr="00FC7773">
              <w:rPr>
                <w:position w:val="-4"/>
                <w:sz w:val="20"/>
                <w:szCs w:val="20"/>
              </w:rPr>
              <w:t xml:space="preserve"> </w:t>
            </w:r>
            <w:r w:rsidRPr="00FC7773">
              <w:rPr>
                <w:position w:val="-4"/>
              </w:rPr>
              <w:t xml:space="preserve"> </w:t>
            </w:r>
            <w:r w:rsidRPr="00FC7773">
              <w:rPr>
                <w:position w:val="-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773">
              <w:rPr>
                <w:position w:val="-6"/>
              </w:rPr>
              <w:instrText xml:space="preserve"> FORMCHECKBOX </w:instrText>
            </w:r>
            <w:r w:rsidR="00D12AAD">
              <w:rPr>
                <w:position w:val="-6"/>
              </w:rPr>
            </w:r>
            <w:r w:rsidR="00D12AAD">
              <w:rPr>
                <w:position w:val="-6"/>
              </w:rPr>
              <w:fldChar w:fldCharType="separate"/>
            </w:r>
            <w:r w:rsidRPr="00FC7773">
              <w:rPr>
                <w:position w:val="-6"/>
              </w:rPr>
              <w:fldChar w:fldCharType="end"/>
            </w:r>
            <w:bookmarkEnd w:id="1"/>
            <w:r w:rsidRPr="00FC7773">
              <w:rPr>
                <w:position w:val="-6"/>
              </w:rPr>
              <w:tab/>
            </w:r>
            <w:r w:rsidRPr="00FC7773">
              <w:rPr>
                <w:position w:val="-6"/>
                <w:sz w:val="20"/>
                <w:szCs w:val="20"/>
              </w:rPr>
              <w:t xml:space="preserve">                         Número de documento:</w:t>
            </w:r>
          </w:p>
        </w:tc>
        <w:tc>
          <w:tcPr>
            <w:tcW w:w="3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val="334"/>
        </w:trPr>
        <w:tc>
          <w:tcPr>
            <w:tcW w:w="6295" w:type="dxa"/>
            <w:gridSpan w:val="12"/>
            <w:vMerge/>
            <w:tcBorders>
              <w:bottom w:val="nil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0"/>
                <w:szCs w:val="20"/>
              </w:rPr>
            </w:pPr>
          </w:p>
        </w:tc>
        <w:bookmarkStart w:id="2" w:name="Texto52"/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FC7773">
              <w:rPr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FC7773">
              <w:rPr>
                <w:sz w:val="18"/>
                <w:szCs w:val="18"/>
              </w:rPr>
              <w:instrText xml:space="preserve"> FORMTEXT </w:instrText>
            </w:r>
            <w:r w:rsidRPr="00FC7773">
              <w:rPr>
                <w:sz w:val="18"/>
                <w:szCs w:val="18"/>
              </w:rPr>
            </w:r>
            <w:r w:rsidRPr="00FC7773">
              <w:rPr>
                <w:sz w:val="18"/>
                <w:szCs w:val="18"/>
              </w:rPr>
              <w:fldChar w:fldCharType="separate"/>
            </w:r>
            <w:r w:rsidR="00BE3ACF" w:rsidRPr="00FC7773">
              <w:rPr>
                <w:sz w:val="18"/>
                <w:szCs w:val="18"/>
              </w:rPr>
              <w:t> </w:t>
            </w:r>
            <w:r w:rsidR="00BE3ACF" w:rsidRPr="00FC7773">
              <w:rPr>
                <w:sz w:val="18"/>
                <w:szCs w:val="18"/>
              </w:rPr>
              <w:t> </w:t>
            </w:r>
            <w:r w:rsidR="00BE3ACF" w:rsidRPr="00FC7773">
              <w:rPr>
                <w:sz w:val="18"/>
                <w:szCs w:val="18"/>
              </w:rPr>
              <w:t> </w:t>
            </w:r>
            <w:r w:rsidR="00BE3ACF" w:rsidRPr="00FC7773">
              <w:rPr>
                <w:sz w:val="18"/>
                <w:szCs w:val="18"/>
              </w:rPr>
              <w:t> </w:t>
            </w:r>
            <w:r w:rsidR="00BE3ACF"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hRule="exact" w:val="174"/>
        </w:trPr>
        <w:tc>
          <w:tcPr>
            <w:tcW w:w="10524" w:type="dxa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c>
          <w:tcPr>
            <w:tcW w:w="1491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Nombre: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FC777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r w:rsidRPr="00FC7773">
              <w:rPr>
                <w:sz w:val="18"/>
                <w:szCs w:val="18"/>
              </w:rPr>
              <w:instrText xml:space="preserve"> FORMTEXT </w:instrText>
            </w:r>
            <w:r w:rsidRPr="00FC7773">
              <w:rPr>
                <w:sz w:val="18"/>
                <w:szCs w:val="18"/>
              </w:rPr>
            </w:r>
            <w:r w:rsidRPr="00FC7773">
              <w:rPr>
                <w:sz w:val="18"/>
                <w:szCs w:val="18"/>
              </w:rPr>
              <w:fldChar w:fldCharType="separate"/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 xml:space="preserve">1º Apellido: </w:t>
            </w:r>
          </w:p>
        </w:tc>
        <w:bookmarkStart w:id="3" w:name="Texto53"/>
        <w:tc>
          <w:tcPr>
            <w:tcW w:w="2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17"/>
                    <w:format w:val="UPPERCASE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64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2º Apellido: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UPPERCASE"/>
                  </w:textInput>
                </w:ffData>
              </w:fldChar>
            </w:r>
            <w:r w:rsidRPr="00FC7773">
              <w:rPr>
                <w:sz w:val="18"/>
                <w:szCs w:val="18"/>
              </w:rPr>
              <w:instrText xml:space="preserve"> FORMTEXT </w:instrText>
            </w:r>
            <w:r w:rsidRPr="00FC7773">
              <w:rPr>
                <w:sz w:val="18"/>
                <w:szCs w:val="18"/>
              </w:rPr>
            </w:r>
            <w:r w:rsidRPr="00FC7773">
              <w:rPr>
                <w:sz w:val="18"/>
                <w:szCs w:val="18"/>
              </w:rPr>
              <w:fldChar w:fldCharType="separate"/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hRule="exact" w:val="113"/>
        </w:trPr>
        <w:tc>
          <w:tcPr>
            <w:tcW w:w="10524" w:type="dxa"/>
            <w:gridSpan w:val="18"/>
            <w:tcBorders>
              <w:top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7773" w:rsidRPr="00FC7773" w:rsidTr="002D79E0">
        <w:tc>
          <w:tcPr>
            <w:tcW w:w="149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 xml:space="preserve">Domicilio: </w:t>
            </w:r>
          </w:p>
        </w:tc>
        <w:bookmarkStart w:id="4" w:name="Texto54"/>
        <w:tc>
          <w:tcPr>
            <w:tcW w:w="879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FC7773">
              <w:rPr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FC7773">
              <w:rPr>
                <w:sz w:val="16"/>
                <w:szCs w:val="16"/>
              </w:rPr>
              <w:instrText xml:space="preserve"> FORMTEXT </w:instrText>
            </w:r>
            <w:r w:rsidRPr="00FC7773">
              <w:rPr>
                <w:sz w:val="16"/>
                <w:szCs w:val="16"/>
              </w:rPr>
            </w:r>
            <w:r w:rsidRPr="00FC7773">
              <w:rPr>
                <w:sz w:val="16"/>
                <w:szCs w:val="16"/>
              </w:rPr>
              <w:fldChar w:fldCharType="separate"/>
            </w:r>
            <w:r w:rsidRPr="00FC7773">
              <w:rPr>
                <w:sz w:val="16"/>
                <w:szCs w:val="16"/>
              </w:rPr>
              <w:t> </w:t>
            </w:r>
            <w:r w:rsidRPr="00FC7773">
              <w:rPr>
                <w:sz w:val="16"/>
                <w:szCs w:val="16"/>
              </w:rPr>
              <w:t> </w:t>
            </w:r>
            <w:r w:rsidRPr="00FC7773">
              <w:rPr>
                <w:sz w:val="16"/>
                <w:szCs w:val="16"/>
              </w:rPr>
              <w:t> </w:t>
            </w:r>
            <w:r w:rsidRPr="00FC7773">
              <w:rPr>
                <w:sz w:val="16"/>
                <w:szCs w:val="16"/>
              </w:rPr>
              <w:t> </w:t>
            </w:r>
            <w:r w:rsidRPr="00FC7773">
              <w:rPr>
                <w:sz w:val="16"/>
                <w:szCs w:val="16"/>
              </w:rPr>
              <w:t> </w:t>
            </w:r>
            <w:r w:rsidRPr="00FC7773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hRule="exact" w:val="113"/>
        </w:trPr>
        <w:tc>
          <w:tcPr>
            <w:tcW w:w="10524" w:type="dxa"/>
            <w:gridSpan w:val="18"/>
            <w:tcBorders>
              <w:top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7773" w:rsidRPr="00FC7773" w:rsidTr="002D79E0">
        <w:tc>
          <w:tcPr>
            <w:tcW w:w="149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Provincia:</w:t>
            </w:r>
          </w:p>
        </w:tc>
        <w:bookmarkStart w:id="5" w:name="Texto55"/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C.P.: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Pr="00FC7773">
              <w:rPr>
                <w:sz w:val="18"/>
                <w:szCs w:val="18"/>
              </w:rPr>
              <w:instrText xml:space="preserve"> FORMTEXT </w:instrText>
            </w:r>
            <w:r w:rsidRPr="00FC7773">
              <w:rPr>
                <w:sz w:val="18"/>
                <w:szCs w:val="18"/>
              </w:rPr>
            </w:r>
            <w:r w:rsidRPr="00FC7773">
              <w:rPr>
                <w:sz w:val="18"/>
                <w:szCs w:val="18"/>
              </w:rPr>
              <w:fldChar w:fldCharType="separate"/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nil"/>
              <w:bottom w:val="nil"/>
              <w:right w:val="nil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Población:</w:t>
            </w:r>
          </w:p>
        </w:tc>
        <w:bookmarkStart w:id="6" w:name="Texto56"/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hRule="exact" w:val="113"/>
        </w:trPr>
        <w:tc>
          <w:tcPr>
            <w:tcW w:w="10524" w:type="dxa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hRule="exact" w:val="306"/>
        </w:trPr>
        <w:tc>
          <w:tcPr>
            <w:tcW w:w="149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Teléfono:</w:t>
            </w:r>
          </w:p>
        </w:tc>
        <w:bookmarkStart w:id="7" w:name="Texto57"/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Teléfono: móvil:</w:t>
            </w:r>
          </w:p>
        </w:tc>
        <w:bookmarkStart w:id="8" w:name="Texto58"/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Correo: electrónico:</w:t>
            </w:r>
          </w:p>
        </w:tc>
        <w:bookmarkStart w:id="9" w:name="Texto59"/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2D79E0" w:rsidRPr="00FC7773" w:rsidRDefault="002D79E0" w:rsidP="002D79E0"/>
        </w:tc>
      </w:tr>
      <w:tr w:rsidR="00FC7773" w:rsidRPr="00FC7773" w:rsidTr="002D79E0">
        <w:trPr>
          <w:trHeight w:hRule="exact" w:val="113"/>
        </w:trPr>
        <w:tc>
          <w:tcPr>
            <w:tcW w:w="4171" w:type="dxa"/>
            <w:gridSpan w:val="5"/>
            <w:tcBorders>
              <w:top w:val="nil"/>
              <w:bottom w:val="nil"/>
              <w:right w:val="nil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5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7773" w:rsidRPr="00FC7773" w:rsidTr="002D79E0">
        <w:tc>
          <w:tcPr>
            <w:tcW w:w="4171" w:type="dxa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Horario preferente para recibir llamada:</w:t>
            </w:r>
          </w:p>
        </w:tc>
        <w:bookmarkStart w:id="10" w:name="Texto60"/>
        <w:tc>
          <w:tcPr>
            <w:tcW w:w="611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FC7773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C7773">
              <w:rPr>
                <w:sz w:val="18"/>
                <w:szCs w:val="18"/>
              </w:rPr>
              <w:instrText xml:space="preserve"> FORMTEXT </w:instrText>
            </w:r>
            <w:r w:rsidRPr="00FC7773">
              <w:rPr>
                <w:sz w:val="18"/>
                <w:szCs w:val="18"/>
              </w:rPr>
            </w:r>
            <w:r w:rsidRPr="00FC7773">
              <w:rPr>
                <w:sz w:val="18"/>
                <w:szCs w:val="18"/>
              </w:rPr>
              <w:fldChar w:fldCharType="separate"/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c>
          <w:tcPr>
            <w:tcW w:w="10524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tabs>
                <w:tab w:val="left" w:pos="500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c>
          <w:tcPr>
            <w:tcW w:w="105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79E0" w:rsidRPr="00FC7773" w:rsidRDefault="002D79E0" w:rsidP="002D79E0">
            <w:pPr>
              <w:spacing w:before="120"/>
              <w:ind w:left="7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FC7773">
              <w:rPr>
                <w:b/>
                <w:sz w:val="20"/>
                <w:szCs w:val="20"/>
              </w:rPr>
              <w:t>2.- DATOS DE LA PERSONA REPRESENTANTE</w:t>
            </w:r>
          </w:p>
        </w:tc>
      </w:tr>
      <w:tr w:rsidR="00FC7773" w:rsidRPr="00FC7773" w:rsidTr="002D79E0">
        <w:trPr>
          <w:trHeight w:val="50"/>
        </w:trPr>
        <w:tc>
          <w:tcPr>
            <w:tcW w:w="6295" w:type="dxa"/>
            <w:gridSpan w:val="12"/>
            <w:vMerge w:val="restart"/>
            <w:tcBorders>
              <w:top w:val="nil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0"/>
                <w:szCs w:val="20"/>
              </w:rPr>
            </w:pPr>
          </w:p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0"/>
                <w:szCs w:val="20"/>
              </w:rPr>
            </w:pPr>
            <w:r w:rsidRPr="00FC7773">
              <w:rPr>
                <w:position w:val="-6"/>
                <w:sz w:val="20"/>
                <w:szCs w:val="20"/>
              </w:rPr>
              <w:t xml:space="preserve">NIF </w:t>
            </w:r>
            <w:r w:rsidRPr="00FC7773">
              <w:rPr>
                <w:position w:val="-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7773">
              <w:rPr>
                <w:position w:val="-6"/>
              </w:rPr>
              <w:instrText xml:space="preserve"> FORMCHECKBOX </w:instrText>
            </w:r>
            <w:r w:rsidR="00D12AAD">
              <w:rPr>
                <w:position w:val="-6"/>
              </w:rPr>
            </w:r>
            <w:r w:rsidR="00D12AAD">
              <w:rPr>
                <w:position w:val="-6"/>
              </w:rPr>
              <w:fldChar w:fldCharType="separate"/>
            </w:r>
            <w:r w:rsidRPr="00FC7773">
              <w:rPr>
                <w:position w:val="-6"/>
              </w:rPr>
              <w:fldChar w:fldCharType="end"/>
            </w:r>
            <w:r w:rsidRPr="00FC7773">
              <w:rPr>
                <w:position w:val="-6"/>
                <w:sz w:val="20"/>
                <w:szCs w:val="20"/>
              </w:rPr>
              <w:tab/>
            </w:r>
            <w:r w:rsidRPr="00FC7773">
              <w:rPr>
                <w:position w:val="-4"/>
                <w:sz w:val="20"/>
                <w:szCs w:val="20"/>
              </w:rPr>
              <w:t xml:space="preserve">NIE  </w:t>
            </w:r>
            <w:r w:rsidRPr="00FC7773">
              <w:rPr>
                <w:position w:val="-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773">
              <w:rPr>
                <w:position w:val="-6"/>
              </w:rPr>
              <w:instrText xml:space="preserve"> FORMCHECKBOX </w:instrText>
            </w:r>
            <w:r w:rsidR="00D12AAD">
              <w:rPr>
                <w:position w:val="-6"/>
              </w:rPr>
            </w:r>
            <w:r w:rsidR="00D12AAD">
              <w:rPr>
                <w:position w:val="-6"/>
              </w:rPr>
              <w:fldChar w:fldCharType="separate"/>
            </w:r>
            <w:r w:rsidRPr="00FC7773">
              <w:rPr>
                <w:position w:val="-6"/>
              </w:rPr>
              <w:fldChar w:fldCharType="end"/>
            </w:r>
            <w:r w:rsidRPr="00FC7773">
              <w:rPr>
                <w:position w:val="-6"/>
              </w:rPr>
              <w:tab/>
            </w:r>
            <w:r w:rsidRPr="00FC7773">
              <w:rPr>
                <w:position w:val="-6"/>
                <w:sz w:val="20"/>
                <w:szCs w:val="20"/>
              </w:rPr>
              <w:t xml:space="preserve">                         Número de documento:</w:t>
            </w:r>
          </w:p>
        </w:tc>
        <w:tc>
          <w:tcPr>
            <w:tcW w:w="3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val="334"/>
        </w:trPr>
        <w:tc>
          <w:tcPr>
            <w:tcW w:w="6295" w:type="dxa"/>
            <w:gridSpan w:val="12"/>
            <w:vMerge/>
            <w:tcBorders>
              <w:bottom w:val="nil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0"/>
                <w:szCs w:val="20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FC7773">
              <w:rPr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FC7773">
              <w:rPr>
                <w:sz w:val="18"/>
                <w:szCs w:val="18"/>
              </w:rPr>
              <w:instrText xml:space="preserve"> FORMTEXT </w:instrText>
            </w:r>
            <w:r w:rsidRPr="00FC7773">
              <w:rPr>
                <w:sz w:val="18"/>
                <w:szCs w:val="18"/>
              </w:rPr>
            </w:r>
            <w:r w:rsidRPr="00FC7773">
              <w:rPr>
                <w:sz w:val="18"/>
                <w:szCs w:val="18"/>
              </w:rPr>
              <w:fldChar w:fldCharType="separate"/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hRule="exact" w:val="174"/>
        </w:trPr>
        <w:tc>
          <w:tcPr>
            <w:tcW w:w="10524" w:type="dxa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c>
          <w:tcPr>
            <w:tcW w:w="1491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Nombre: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FC777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r w:rsidRPr="00FC7773">
              <w:rPr>
                <w:sz w:val="18"/>
                <w:szCs w:val="18"/>
              </w:rPr>
              <w:instrText xml:space="preserve"> FORMTEXT </w:instrText>
            </w:r>
            <w:r w:rsidRPr="00FC7773">
              <w:rPr>
                <w:sz w:val="18"/>
                <w:szCs w:val="18"/>
              </w:rPr>
            </w:r>
            <w:r w:rsidRPr="00FC7773">
              <w:rPr>
                <w:sz w:val="18"/>
                <w:szCs w:val="18"/>
              </w:rPr>
              <w:fldChar w:fldCharType="separate"/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17"/>
                    <w:format w:val="UPPERCASE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2º Apellido: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UPPERCASE"/>
                  </w:textInput>
                </w:ffData>
              </w:fldChar>
            </w:r>
            <w:r w:rsidRPr="00FC7773">
              <w:rPr>
                <w:sz w:val="18"/>
                <w:szCs w:val="18"/>
              </w:rPr>
              <w:instrText xml:space="preserve"> FORMTEXT </w:instrText>
            </w:r>
            <w:r w:rsidRPr="00FC7773">
              <w:rPr>
                <w:sz w:val="18"/>
                <w:szCs w:val="18"/>
              </w:rPr>
            </w:r>
            <w:r w:rsidRPr="00FC7773">
              <w:rPr>
                <w:sz w:val="18"/>
                <w:szCs w:val="18"/>
              </w:rPr>
              <w:fldChar w:fldCharType="separate"/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hRule="exact" w:val="113"/>
        </w:trPr>
        <w:tc>
          <w:tcPr>
            <w:tcW w:w="10524" w:type="dxa"/>
            <w:gridSpan w:val="18"/>
            <w:tcBorders>
              <w:top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7773" w:rsidRPr="00FC7773" w:rsidTr="002D79E0">
        <w:tc>
          <w:tcPr>
            <w:tcW w:w="149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879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FC7773">
              <w:rPr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FC7773">
              <w:rPr>
                <w:sz w:val="16"/>
                <w:szCs w:val="16"/>
              </w:rPr>
              <w:instrText xml:space="preserve"> FORMTEXT </w:instrText>
            </w:r>
            <w:r w:rsidRPr="00FC7773">
              <w:rPr>
                <w:sz w:val="16"/>
                <w:szCs w:val="16"/>
              </w:rPr>
            </w:r>
            <w:r w:rsidRPr="00FC7773">
              <w:rPr>
                <w:sz w:val="16"/>
                <w:szCs w:val="16"/>
              </w:rPr>
              <w:fldChar w:fldCharType="separate"/>
            </w:r>
            <w:r w:rsidRPr="00FC7773">
              <w:rPr>
                <w:sz w:val="16"/>
                <w:szCs w:val="16"/>
              </w:rPr>
              <w:t> </w:t>
            </w:r>
            <w:r w:rsidRPr="00FC7773">
              <w:rPr>
                <w:sz w:val="16"/>
                <w:szCs w:val="16"/>
              </w:rPr>
              <w:t> </w:t>
            </w:r>
            <w:r w:rsidRPr="00FC7773">
              <w:rPr>
                <w:sz w:val="16"/>
                <w:szCs w:val="16"/>
              </w:rPr>
              <w:t> </w:t>
            </w:r>
            <w:r w:rsidRPr="00FC7773">
              <w:rPr>
                <w:sz w:val="16"/>
                <w:szCs w:val="16"/>
              </w:rPr>
              <w:t> </w:t>
            </w:r>
            <w:r w:rsidRPr="00FC7773">
              <w:rPr>
                <w:sz w:val="16"/>
                <w:szCs w:val="16"/>
              </w:rPr>
              <w:t> </w:t>
            </w:r>
            <w:r w:rsidRPr="00FC7773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hRule="exact" w:val="113"/>
        </w:trPr>
        <w:tc>
          <w:tcPr>
            <w:tcW w:w="10524" w:type="dxa"/>
            <w:gridSpan w:val="18"/>
            <w:tcBorders>
              <w:top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7773" w:rsidRPr="00FC7773" w:rsidTr="002D79E0">
        <w:tc>
          <w:tcPr>
            <w:tcW w:w="149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Provincia: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C.P.: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Pr="00FC7773">
              <w:rPr>
                <w:sz w:val="18"/>
                <w:szCs w:val="18"/>
              </w:rPr>
              <w:instrText xml:space="preserve"> FORMTEXT </w:instrText>
            </w:r>
            <w:r w:rsidRPr="00FC7773">
              <w:rPr>
                <w:sz w:val="18"/>
                <w:szCs w:val="18"/>
              </w:rPr>
            </w:r>
            <w:r w:rsidRPr="00FC7773">
              <w:rPr>
                <w:sz w:val="18"/>
                <w:szCs w:val="18"/>
              </w:rPr>
              <w:fldChar w:fldCharType="separate"/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nil"/>
              <w:bottom w:val="nil"/>
              <w:right w:val="nil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Población: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hRule="exact" w:val="113"/>
        </w:trPr>
        <w:tc>
          <w:tcPr>
            <w:tcW w:w="10524" w:type="dxa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hRule="exact" w:val="306"/>
        </w:trPr>
        <w:tc>
          <w:tcPr>
            <w:tcW w:w="149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Teléfono: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Teléfono: móvil: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Correo: electrónico: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FORMTEXT </w:instrText>
            </w:r>
            <w:r w:rsidRPr="00FC7773">
              <w:rPr>
                <w:sz w:val="20"/>
                <w:szCs w:val="20"/>
              </w:rPr>
            </w:r>
            <w:r w:rsidRPr="00FC7773">
              <w:rPr>
                <w:sz w:val="20"/>
                <w:szCs w:val="20"/>
              </w:rPr>
              <w:fldChar w:fldCharType="separate"/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noProof/>
                <w:sz w:val="20"/>
                <w:szCs w:val="20"/>
              </w:rPr>
              <w:t> </w:t>
            </w:r>
            <w:r w:rsidRPr="00FC777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2D79E0" w:rsidRPr="00FC7773" w:rsidRDefault="002D79E0" w:rsidP="002D79E0"/>
        </w:tc>
      </w:tr>
      <w:tr w:rsidR="00FC7773" w:rsidRPr="00FC7773" w:rsidTr="002D79E0">
        <w:trPr>
          <w:trHeight w:hRule="exact" w:val="113"/>
        </w:trPr>
        <w:tc>
          <w:tcPr>
            <w:tcW w:w="4171" w:type="dxa"/>
            <w:gridSpan w:val="5"/>
            <w:tcBorders>
              <w:top w:val="nil"/>
              <w:bottom w:val="nil"/>
              <w:right w:val="nil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5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7773" w:rsidRPr="00FC7773" w:rsidTr="002D79E0">
        <w:tc>
          <w:tcPr>
            <w:tcW w:w="4171" w:type="dxa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Horario preferente para recibir llamada:</w:t>
            </w:r>
          </w:p>
        </w:tc>
        <w:tc>
          <w:tcPr>
            <w:tcW w:w="611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FC777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C7773">
              <w:rPr>
                <w:sz w:val="18"/>
                <w:szCs w:val="18"/>
              </w:rPr>
              <w:instrText xml:space="preserve"> FORMTEXT </w:instrText>
            </w:r>
            <w:r w:rsidRPr="00FC7773">
              <w:rPr>
                <w:sz w:val="18"/>
                <w:szCs w:val="18"/>
              </w:rPr>
            </w:r>
            <w:r w:rsidRPr="00FC7773">
              <w:rPr>
                <w:sz w:val="18"/>
                <w:szCs w:val="18"/>
              </w:rPr>
              <w:fldChar w:fldCharType="separate"/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noProof/>
                <w:sz w:val="18"/>
                <w:szCs w:val="18"/>
              </w:rPr>
              <w:t> </w:t>
            </w:r>
            <w:r w:rsidRPr="00FC777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2D79E0" w:rsidRPr="00FC7773" w:rsidRDefault="002D79E0" w:rsidP="002D79E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773" w:rsidRPr="00FC7773" w:rsidTr="002D79E0">
        <w:trPr>
          <w:trHeight w:val="236"/>
        </w:trPr>
        <w:tc>
          <w:tcPr>
            <w:tcW w:w="10524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79E0" w:rsidRPr="00FC7773" w:rsidRDefault="002D79E0" w:rsidP="002D79E0">
            <w:pPr>
              <w:tabs>
                <w:tab w:val="left" w:pos="500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0D2921" w:rsidRPr="00FC7773" w:rsidRDefault="000D2921" w:rsidP="000D2921">
      <w:pPr>
        <w:jc w:val="both"/>
        <w:rPr>
          <w:b/>
          <w:sz w:val="16"/>
          <w:szCs w:val="16"/>
        </w:rPr>
      </w:pPr>
    </w:p>
    <w:p w:rsidR="000D2921" w:rsidRPr="00FC7773" w:rsidRDefault="000D2921" w:rsidP="000D2921">
      <w:pPr>
        <w:jc w:val="both"/>
        <w:rPr>
          <w:b/>
          <w:sz w:val="16"/>
          <w:szCs w:val="16"/>
        </w:rPr>
      </w:pPr>
      <w:r w:rsidRPr="00FC7773">
        <w:rPr>
          <w:b/>
          <w:sz w:val="16"/>
          <w:szCs w:val="16"/>
        </w:rPr>
        <w:t xml:space="preserve">Sí existe representante, las comunicaciones que deriven se este escrito se realizarán con el representante designado por el interesado. </w:t>
      </w:r>
      <w:r w:rsidRPr="00FC7773">
        <w:rPr>
          <w:sz w:val="16"/>
          <w:szCs w:val="16"/>
        </w:rPr>
        <w:t xml:space="preserve">Los datos de carácter personal que se faciliten mediante este formulario quedarán registrados en un fichero cuyo responsable es la Dirección General con competencias en materia de formación profesional </w:t>
      </w:r>
      <w:r w:rsidR="009816DE" w:rsidRPr="00FC7773">
        <w:rPr>
          <w:sz w:val="16"/>
          <w:szCs w:val="16"/>
        </w:rPr>
        <w:t>en el ámbito laboral</w:t>
      </w:r>
      <w:r w:rsidRPr="00FC7773">
        <w:rPr>
          <w:sz w:val="16"/>
          <w:szCs w:val="16"/>
        </w:rPr>
        <w:t xml:space="preserve">, con la finalidad de gestionar el registro de </w:t>
      </w:r>
      <w:r w:rsidR="005D726F" w:rsidRPr="00FC7773">
        <w:rPr>
          <w:sz w:val="16"/>
          <w:szCs w:val="16"/>
        </w:rPr>
        <w:t>asesores y evaluadores para el desarrollo de los procedimientos de acreditación de competencias</w:t>
      </w:r>
      <w:r w:rsidRPr="00FC7773">
        <w:rPr>
          <w:sz w:val="16"/>
          <w:szCs w:val="16"/>
        </w:rPr>
        <w:t xml:space="preserve">. Por ello pueden ejercitar los derechos de acceso, rectificación, cancelación y oposición ante dicho responsable, en Avda. de Irlanda, 14, 45071 Toledo o mediante tramitación electrónica. Para cualquier cuestión relacionada con la protección de datos puede dirigirse a las oficinas de información y registro o al correo electrónico </w:t>
      </w:r>
      <w:hyperlink r:id="rId8" w:history="1">
        <w:r w:rsidRPr="00FC7773">
          <w:rPr>
            <w:rStyle w:val="Hipervnculo"/>
            <w:color w:val="auto"/>
            <w:sz w:val="16"/>
            <w:szCs w:val="16"/>
          </w:rPr>
          <w:t>protecciondatos@jccm.es</w:t>
        </w:r>
      </w:hyperlink>
      <w:r w:rsidRPr="00FC7773">
        <w:rPr>
          <w:sz w:val="16"/>
          <w:szCs w:val="16"/>
        </w:rPr>
        <w:t>. Las cesiones que se producen son las autorizadas en la legislación aplicable.</w:t>
      </w:r>
    </w:p>
    <w:p w:rsidR="000D2921" w:rsidRPr="00FC7773" w:rsidRDefault="000D2921" w:rsidP="000D2921">
      <w:pPr>
        <w:jc w:val="both"/>
        <w:rPr>
          <w:b/>
          <w:sz w:val="16"/>
          <w:szCs w:val="16"/>
        </w:rPr>
      </w:pPr>
    </w:p>
    <w:tbl>
      <w:tblPr>
        <w:tblpPr w:leftFromText="141" w:rightFromText="141" w:vertAnchor="text" w:horzAnchor="margin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FC7773" w:rsidRPr="00FC7773" w:rsidTr="002938FD">
        <w:trPr>
          <w:trHeight w:hRule="exact" w:val="397"/>
        </w:trPr>
        <w:tc>
          <w:tcPr>
            <w:tcW w:w="10456" w:type="dxa"/>
            <w:shd w:val="clear" w:color="auto" w:fill="D9D9D9"/>
          </w:tcPr>
          <w:p w:rsidR="000D2921" w:rsidRPr="00FC7773" w:rsidRDefault="000D2921" w:rsidP="002938FD">
            <w:pPr>
              <w:spacing w:before="120"/>
              <w:ind w:left="720"/>
              <w:jc w:val="center"/>
              <w:rPr>
                <w:b/>
                <w:sz w:val="20"/>
                <w:szCs w:val="20"/>
              </w:rPr>
            </w:pPr>
            <w:r w:rsidRPr="00FC7773">
              <w:rPr>
                <w:b/>
                <w:sz w:val="20"/>
                <w:szCs w:val="20"/>
              </w:rPr>
              <w:lastRenderedPageBreak/>
              <w:t>3.- DATOS DE LA SOLICITUD</w:t>
            </w:r>
          </w:p>
        </w:tc>
      </w:tr>
      <w:tr w:rsidR="00FC7773" w:rsidRPr="00FC7773" w:rsidTr="00A77478">
        <w:trPr>
          <w:trHeight w:val="1999"/>
        </w:trPr>
        <w:tc>
          <w:tcPr>
            <w:tcW w:w="10456" w:type="dxa"/>
            <w:tcBorders>
              <w:bottom w:val="single" w:sz="4" w:space="0" w:color="auto"/>
            </w:tcBorders>
          </w:tcPr>
          <w:tbl>
            <w:tblPr>
              <w:tblW w:w="9502" w:type="dxa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3"/>
              <w:gridCol w:w="4819"/>
            </w:tblGrid>
            <w:tr w:rsidR="00FC7773" w:rsidRPr="00FC7773" w:rsidTr="002938FD">
              <w:trPr>
                <w:trHeight w:val="230"/>
              </w:trPr>
              <w:tc>
                <w:tcPr>
                  <w:tcW w:w="46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938FD" w:rsidRPr="00FC7773" w:rsidRDefault="002938FD" w:rsidP="002938FD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1" w:name="Casilla9"/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1"/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t xml:space="preserve"> Alta en el Registro           </w:t>
                  </w:r>
                </w:p>
                <w:p w:rsidR="002938FD" w:rsidRPr="00FC7773" w:rsidRDefault="002938FD" w:rsidP="002938FD">
                  <w:pPr>
                    <w:framePr w:hSpace="141" w:wrap="around" w:vAnchor="text" w:hAnchor="margin" w:y="-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t xml:space="preserve"> Añadir unidades de competencia</w:t>
                  </w: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8FD" w:rsidRPr="00FC7773" w:rsidRDefault="002938FD" w:rsidP="002938FD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938FD" w:rsidRPr="00FC7773" w:rsidRDefault="002938FD" w:rsidP="002938FD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asilla12"/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2"/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t xml:space="preserve"> Baja en el Registro  </w:t>
                  </w:r>
                </w:p>
                <w:p w:rsidR="00A77478" w:rsidRPr="00FC7773" w:rsidRDefault="002938FD" w:rsidP="002938FD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illa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asilla13"/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3"/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t xml:space="preserve"> Modificación de datos personales</w:t>
                  </w:r>
                </w:p>
              </w:tc>
            </w:tr>
            <w:tr w:rsidR="00FC7773" w:rsidRPr="00FC7773" w:rsidTr="002938FD">
              <w:trPr>
                <w:trHeight w:val="230"/>
              </w:trPr>
              <w:tc>
                <w:tcPr>
                  <w:tcW w:w="46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938FD" w:rsidRPr="00FC7773" w:rsidRDefault="002938FD" w:rsidP="002938FD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8FD" w:rsidRPr="00FC7773" w:rsidRDefault="002938FD" w:rsidP="002938FD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C7773" w:rsidRPr="00FC7773" w:rsidTr="002938FD">
              <w:trPr>
                <w:trHeight w:val="230"/>
              </w:trPr>
              <w:tc>
                <w:tcPr>
                  <w:tcW w:w="46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938FD" w:rsidRPr="00FC7773" w:rsidRDefault="002938FD" w:rsidP="002938FD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8FD" w:rsidRPr="00FC7773" w:rsidRDefault="002938FD" w:rsidP="002938FD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77478" w:rsidRPr="00FC7773" w:rsidRDefault="00A77478" w:rsidP="002938F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6662"/>
            </w:tblGrid>
            <w:tr w:rsidR="00FC7773" w:rsidRPr="00FC7773" w:rsidTr="00A77478">
              <w:trPr>
                <w:trHeight w:val="1224"/>
              </w:trPr>
              <w:tc>
                <w:tcPr>
                  <w:tcW w:w="3539" w:type="dxa"/>
                  <w:tcBorders>
                    <w:right w:val="single" w:sz="4" w:space="0" w:color="auto"/>
                  </w:tcBorders>
                </w:tcPr>
                <w:p w:rsidR="00A77478" w:rsidRPr="00FC7773" w:rsidRDefault="00A77478" w:rsidP="00A77478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t>Indicar en qué se solicita la habilitación:</w:t>
                  </w:r>
                </w:p>
                <w:p w:rsidR="00A77478" w:rsidRPr="00FC7773" w:rsidRDefault="00A77478" w:rsidP="00A77478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77478" w:rsidRPr="00FC7773" w:rsidRDefault="00A77478" w:rsidP="00A77478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t xml:space="preserve"> ASESOR/A</w:t>
                  </w:r>
                </w:p>
                <w:p w:rsidR="00A77478" w:rsidRPr="00FC7773" w:rsidRDefault="00A77478" w:rsidP="00A77478">
                  <w:pPr>
                    <w:framePr w:hSpace="141" w:wrap="around" w:vAnchor="text" w:hAnchor="margin" w:y="-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illa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12AA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C7773">
                    <w:rPr>
                      <w:rFonts w:ascii="Arial" w:hAnsi="Arial" w:cs="Arial"/>
                      <w:sz w:val="20"/>
                      <w:szCs w:val="20"/>
                    </w:rPr>
                    <w:t xml:space="preserve"> EVALUDOR/A</w:t>
                  </w:r>
                </w:p>
              </w:tc>
              <w:tc>
                <w:tcPr>
                  <w:tcW w:w="6662" w:type="dxa"/>
                  <w:tcBorders>
                    <w:left w:val="single" w:sz="4" w:space="0" w:color="auto"/>
                  </w:tcBorders>
                </w:tcPr>
                <w:p w:rsidR="00A77478" w:rsidRPr="00FC7773" w:rsidRDefault="00A77478" w:rsidP="00A77478">
                  <w:pPr>
                    <w:framePr w:hSpace="141" w:wrap="around" w:vAnchor="text" w:hAnchor="margin" w:y="-2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t>Solicitantes procedentes del sector productivo:</w:t>
                  </w:r>
                </w:p>
                <w:p w:rsidR="00A77478" w:rsidRPr="00FC7773" w:rsidRDefault="00A77478" w:rsidP="00A77478">
                  <w:pPr>
                    <w:framePr w:hSpace="141" w:wrap="around" w:vAnchor="text" w:hAnchor="margin" w:y="-20"/>
                    <w:rPr>
                      <w:i/>
                      <w:sz w:val="20"/>
                      <w:szCs w:val="20"/>
                    </w:rPr>
                  </w:pPr>
                </w:p>
                <w:p w:rsidR="00A77478" w:rsidRPr="00FC7773" w:rsidRDefault="00A77478" w:rsidP="00A77478">
                  <w:pPr>
                    <w:framePr w:hSpace="141" w:wrap="around" w:vAnchor="text" w:hAnchor="margin" w:y="-2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t xml:space="preserve">-Entidad impartidora del curso de habilitación: </w:t>
                  </w:r>
                  <w:r w:rsidRPr="00FC777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FC7773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FC7773">
                    <w:rPr>
                      <w:sz w:val="18"/>
                      <w:szCs w:val="18"/>
                    </w:rPr>
                  </w:r>
                  <w:r w:rsidRPr="00FC7773">
                    <w:rPr>
                      <w:sz w:val="18"/>
                      <w:szCs w:val="18"/>
                    </w:rPr>
                    <w:fldChar w:fldCharType="separate"/>
                  </w:r>
                  <w:r w:rsidRPr="00FC7773">
                    <w:rPr>
                      <w:noProof/>
                      <w:sz w:val="18"/>
                      <w:szCs w:val="18"/>
                    </w:rPr>
                    <w:t> </w:t>
                  </w:r>
                  <w:r w:rsidRPr="00FC7773">
                    <w:rPr>
                      <w:noProof/>
                      <w:sz w:val="18"/>
                      <w:szCs w:val="18"/>
                    </w:rPr>
                    <w:t> </w:t>
                  </w:r>
                  <w:r w:rsidRPr="00FC7773">
                    <w:rPr>
                      <w:noProof/>
                      <w:sz w:val="18"/>
                      <w:szCs w:val="18"/>
                    </w:rPr>
                    <w:t> </w:t>
                  </w:r>
                  <w:r w:rsidRPr="00FC7773">
                    <w:rPr>
                      <w:noProof/>
                      <w:sz w:val="18"/>
                      <w:szCs w:val="18"/>
                    </w:rPr>
                    <w:t> </w:t>
                  </w:r>
                  <w:r w:rsidRPr="00FC7773">
                    <w:rPr>
                      <w:noProof/>
                      <w:sz w:val="18"/>
                      <w:szCs w:val="18"/>
                    </w:rPr>
                    <w:t> </w:t>
                  </w:r>
                  <w:r w:rsidRPr="00FC7773">
                    <w:rPr>
                      <w:sz w:val="18"/>
                      <w:szCs w:val="18"/>
                    </w:rPr>
                    <w:fldChar w:fldCharType="end"/>
                  </w:r>
                </w:p>
                <w:p w:rsidR="00A77478" w:rsidRPr="00FC7773" w:rsidRDefault="00A77478" w:rsidP="00A77478">
                  <w:pPr>
                    <w:framePr w:hSpace="141" w:wrap="around" w:vAnchor="text" w:hAnchor="margin" w:y="-20"/>
                    <w:rPr>
                      <w:sz w:val="18"/>
                      <w:szCs w:val="18"/>
                    </w:rPr>
                  </w:pPr>
                </w:p>
              </w:tc>
            </w:tr>
            <w:tr w:rsidR="00FC7773" w:rsidRPr="00FC7773" w:rsidTr="00A77478">
              <w:trPr>
                <w:trHeight w:val="278"/>
              </w:trPr>
              <w:tc>
                <w:tcPr>
                  <w:tcW w:w="3539" w:type="dxa"/>
                </w:tcPr>
                <w:p w:rsidR="00A77478" w:rsidRPr="00FC7773" w:rsidRDefault="00A77478" w:rsidP="00A77478">
                  <w:pPr>
                    <w:framePr w:hSpace="141" w:wrap="around" w:vAnchor="text" w:hAnchor="margin" w:y="-20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</w:tcPr>
                <w:p w:rsidR="00A77478" w:rsidRPr="00FC7773" w:rsidRDefault="00A77478" w:rsidP="00A77478">
                  <w:pPr>
                    <w:framePr w:hSpace="141" w:wrap="around" w:vAnchor="text" w:hAnchor="margin" w:y="-20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D2921" w:rsidRPr="00FC7773" w:rsidRDefault="000D2921" w:rsidP="002938FD">
            <w:pPr>
              <w:spacing w:before="120"/>
              <w:rPr>
                <w:sz w:val="20"/>
                <w:szCs w:val="20"/>
              </w:rPr>
            </w:pPr>
          </w:p>
        </w:tc>
      </w:tr>
      <w:tr w:rsidR="00FC7773" w:rsidRPr="00FC7773" w:rsidTr="002938FD">
        <w:trPr>
          <w:trHeight w:val="10619"/>
        </w:trPr>
        <w:tc>
          <w:tcPr>
            <w:tcW w:w="10456" w:type="dxa"/>
            <w:tcBorders>
              <w:bottom w:val="single" w:sz="4" w:space="0" w:color="auto"/>
            </w:tcBorders>
          </w:tcPr>
          <w:p w:rsidR="000D2921" w:rsidRPr="00FC7773" w:rsidRDefault="002938FD" w:rsidP="002938FD">
            <w:pPr>
              <w:spacing w:before="120"/>
              <w:rPr>
                <w:i/>
                <w:sz w:val="20"/>
                <w:szCs w:val="20"/>
              </w:rPr>
            </w:pPr>
            <w:r w:rsidRPr="00FC7773">
              <w:rPr>
                <w:i/>
                <w:sz w:val="20"/>
                <w:szCs w:val="20"/>
              </w:rPr>
              <w:t xml:space="preserve">Indicar </w:t>
            </w:r>
            <w:r w:rsidR="0039101E" w:rsidRPr="00FC7773">
              <w:rPr>
                <w:i/>
                <w:sz w:val="20"/>
                <w:szCs w:val="20"/>
              </w:rPr>
              <w:t>el</w:t>
            </w:r>
            <w:r w:rsidRPr="00FC7773">
              <w:rPr>
                <w:i/>
                <w:sz w:val="20"/>
                <w:szCs w:val="20"/>
              </w:rPr>
              <w:t xml:space="preserve"> o </w:t>
            </w:r>
            <w:proofErr w:type="gramStart"/>
            <w:r w:rsidRPr="00FC7773">
              <w:rPr>
                <w:i/>
                <w:sz w:val="20"/>
                <w:szCs w:val="20"/>
              </w:rPr>
              <w:t>l</w:t>
            </w:r>
            <w:r w:rsidR="0039101E" w:rsidRPr="00FC7773">
              <w:rPr>
                <w:i/>
                <w:sz w:val="20"/>
                <w:szCs w:val="20"/>
              </w:rPr>
              <w:t>o</w:t>
            </w:r>
            <w:r w:rsidRPr="00FC7773">
              <w:rPr>
                <w:i/>
                <w:sz w:val="20"/>
                <w:szCs w:val="20"/>
              </w:rPr>
              <w:t>s</w:t>
            </w:r>
            <w:r w:rsidR="0078302E" w:rsidRPr="00FC7773">
              <w:rPr>
                <w:i/>
                <w:sz w:val="20"/>
                <w:szCs w:val="20"/>
              </w:rPr>
              <w:t xml:space="preserve"> </w:t>
            </w:r>
            <w:r w:rsidR="0039101E" w:rsidRPr="00FC7773">
              <w:rPr>
                <w:i/>
                <w:sz w:val="20"/>
                <w:szCs w:val="20"/>
              </w:rPr>
              <w:t>estándar</w:t>
            </w:r>
            <w:proofErr w:type="gramEnd"/>
            <w:r w:rsidR="0078302E" w:rsidRPr="00FC7773">
              <w:rPr>
                <w:i/>
                <w:sz w:val="20"/>
                <w:szCs w:val="20"/>
              </w:rPr>
              <w:t>/</w:t>
            </w:r>
            <w:r w:rsidR="0039101E" w:rsidRPr="00FC7773">
              <w:rPr>
                <w:i/>
                <w:sz w:val="20"/>
                <w:szCs w:val="20"/>
              </w:rPr>
              <w:t>es</w:t>
            </w:r>
            <w:r w:rsidR="00C177CF" w:rsidRPr="00FC7773">
              <w:rPr>
                <w:i/>
                <w:sz w:val="20"/>
                <w:szCs w:val="20"/>
              </w:rPr>
              <w:t xml:space="preserve"> de competencia</w:t>
            </w:r>
            <w:r w:rsidR="0039101E" w:rsidRPr="00FC7773">
              <w:rPr>
                <w:i/>
                <w:sz w:val="20"/>
                <w:szCs w:val="20"/>
              </w:rPr>
              <w:t xml:space="preserve"> profesional</w:t>
            </w:r>
            <w:r w:rsidR="00C177CF" w:rsidRPr="00FC7773">
              <w:rPr>
                <w:i/>
                <w:sz w:val="20"/>
                <w:szCs w:val="20"/>
              </w:rPr>
              <w:t xml:space="preserve"> incluidas</w:t>
            </w:r>
            <w:r w:rsidR="000D2921" w:rsidRPr="00FC7773">
              <w:rPr>
                <w:i/>
                <w:sz w:val="20"/>
                <w:szCs w:val="20"/>
              </w:rPr>
              <w:t xml:space="preserve"> en el </w:t>
            </w:r>
            <w:r w:rsidR="00C177CF" w:rsidRPr="00FC7773">
              <w:rPr>
                <w:i/>
                <w:sz w:val="20"/>
                <w:szCs w:val="20"/>
              </w:rPr>
              <w:t xml:space="preserve">Catálogo Nacional de </w:t>
            </w:r>
            <w:r w:rsidR="0039101E" w:rsidRPr="00FC7773">
              <w:rPr>
                <w:i/>
                <w:sz w:val="20"/>
                <w:szCs w:val="20"/>
              </w:rPr>
              <w:t>Estándares de Competencia</w:t>
            </w:r>
            <w:r w:rsidR="00B911CF" w:rsidRPr="00FC7773">
              <w:rPr>
                <w:i/>
                <w:sz w:val="20"/>
                <w:szCs w:val="20"/>
              </w:rPr>
              <w:t>s</w:t>
            </w:r>
            <w:r w:rsidR="0039101E" w:rsidRPr="00FC7773">
              <w:rPr>
                <w:i/>
                <w:sz w:val="20"/>
                <w:szCs w:val="20"/>
              </w:rPr>
              <w:t xml:space="preserve"> </w:t>
            </w:r>
            <w:r w:rsidR="00C177CF" w:rsidRPr="00FC7773">
              <w:rPr>
                <w:i/>
                <w:sz w:val="20"/>
                <w:szCs w:val="20"/>
              </w:rPr>
              <w:t>Profesional</w:t>
            </w:r>
            <w:r w:rsidR="00B911CF" w:rsidRPr="00FC7773">
              <w:rPr>
                <w:i/>
                <w:sz w:val="20"/>
                <w:szCs w:val="20"/>
              </w:rPr>
              <w:t>es</w:t>
            </w:r>
            <w:r w:rsidR="00C177CF" w:rsidRPr="00FC7773">
              <w:rPr>
                <w:i/>
                <w:sz w:val="20"/>
                <w:szCs w:val="20"/>
              </w:rPr>
              <w:t xml:space="preserve"> </w:t>
            </w:r>
            <w:r w:rsidR="000D2921" w:rsidRPr="00FC7773">
              <w:rPr>
                <w:i/>
                <w:sz w:val="20"/>
                <w:szCs w:val="20"/>
              </w:rPr>
              <w:t>para l</w:t>
            </w:r>
            <w:r w:rsidR="00C177CF" w:rsidRPr="00FC7773">
              <w:rPr>
                <w:i/>
                <w:sz w:val="20"/>
                <w:szCs w:val="20"/>
              </w:rPr>
              <w:t>a</w:t>
            </w:r>
            <w:r w:rsidR="000D2921" w:rsidRPr="00FC7773">
              <w:rPr>
                <w:i/>
                <w:sz w:val="20"/>
                <w:szCs w:val="20"/>
              </w:rPr>
              <w:t>s cuales se solicita la inscripción:</w:t>
            </w:r>
          </w:p>
          <w:p w:rsidR="00D449E7" w:rsidRPr="00FC7773" w:rsidRDefault="00D449E7" w:rsidP="002938F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i/>
                <w:sz w:val="20"/>
                <w:szCs w:val="20"/>
              </w:rPr>
            </w:pPr>
          </w:p>
          <w:p w:rsidR="00A77478" w:rsidRPr="00FC7773" w:rsidRDefault="00A77478" w:rsidP="002938F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i/>
                <w:sz w:val="20"/>
                <w:szCs w:val="20"/>
              </w:rPr>
            </w:pPr>
          </w:p>
          <w:p w:rsidR="00D449E7" w:rsidRPr="00FC7773" w:rsidRDefault="00D449E7" w:rsidP="002938F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i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5954"/>
              <w:gridCol w:w="1134"/>
              <w:gridCol w:w="1148"/>
            </w:tblGrid>
            <w:tr w:rsidR="00FC7773" w:rsidRPr="00FC7773" w:rsidTr="00F56BCF">
              <w:tc>
                <w:tcPr>
                  <w:tcW w:w="10074" w:type="dxa"/>
                  <w:gridSpan w:val="4"/>
                  <w:vAlign w:val="center"/>
                </w:tcPr>
                <w:p w:rsidR="00574B9B" w:rsidRPr="00FC7773" w:rsidRDefault="00574B9B" w:rsidP="002938FD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t xml:space="preserve">DENOMINACIÓN FAMILIA PROFESIONAL </w:t>
                  </w:r>
                </w:p>
              </w:tc>
            </w:tr>
            <w:tr w:rsidR="00FC7773" w:rsidRPr="00FC7773" w:rsidTr="009A420B">
              <w:tc>
                <w:tcPr>
                  <w:tcW w:w="10074" w:type="dxa"/>
                  <w:gridSpan w:val="4"/>
                  <w:vAlign w:val="center"/>
                </w:tcPr>
                <w:p w:rsidR="00574B9B" w:rsidRPr="00FC7773" w:rsidRDefault="00574B9B" w:rsidP="002938FD">
                  <w:pPr>
                    <w:spacing w:before="60" w:after="6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rPr>
                <w:trHeight w:val="432"/>
              </w:trPr>
              <w:tc>
                <w:tcPr>
                  <w:tcW w:w="1838" w:type="dxa"/>
                  <w:vMerge w:val="restart"/>
                  <w:vAlign w:val="center"/>
                </w:tcPr>
                <w:p w:rsidR="00AF53CB" w:rsidRPr="00FC7773" w:rsidRDefault="00AF53CB" w:rsidP="002938FD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t xml:space="preserve">CÓDIGO </w:t>
                  </w:r>
                  <w:r w:rsidR="0039101E" w:rsidRPr="00FC7773">
                    <w:rPr>
                      <w:i/>
                      <w:sz w:val="20"/>
                      <w:szCs w:val="20"/>
                    </w:rPr>
                    <w:t xml:space="preserve">ESTÁNDAR </w:t>
                  </w:r>
                  <w:r w:rsidRPr="00FC7773">
                    <w:rPr>
                      <w:i/>
                      <w:sz w:val="20"/>
                      <w:szCs w:val="20"/>
                    </w:rPr>
                    <w:t>DE COMPETENCIA</w:t>
                  </w:r>
                  <w:r w:rsidR="0039101E" w:rsidRPr="00FC7773">
                    <w:rPr>
                      <w:i/>
                      <w:sz w:val="20"/>
                      <w:szCs w:val="20"/>
                    </w:rPr>
                    <w:t xml:space="preserve"> PROFESIONAL</w:t>
                  </w:r>
                </w:p>
              </w:tc>
              <w:tc>
                <w:tcPr>
                  <w:tcW w:w="5954" w:type="dxa"/>
                  <w:vMerge w:val="restart"/>
                  <w:vAlign w:val="center"/>
                </w:tcPr>
                <w:p w:rsidR="00AF53CB" w:rsidRPr="00FC7773" w:rsidRDefault="00AF53CB" w:rsidP="002938FD">
                  <w:pPr>
                    <w:spacing w:before="60" w:after="6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C7773">
                    <w:rPr>
                      <w:b/>
                      <w:i/>
                      <w:sz w:val="20"/>
                      <w:szCs w:val="20"/>
                    </w:rPr>
                    <w:t>DENOMINACIÓN DE L</w:t>
                  </w:r>
                  <w:r w:rsidR="0039101E" w:rsidRPr="00FC7773">
                    <w:rPr>
                      <w:b/>
                      <w:i/>
                      <w:sz w:val="20"/>
                      <w:szCs w:val="20"/>
                    </w:rPr>
                    <w:t>O</w:t>
                  </w:r>
                  <w:r w:rsidRPr="00FC7773">
                    <w:rPr>
                      <w:b/>
                      <w:i/>
                      <w:sz w:val="20"/>
                      <w:szCs w:val="20"/>
                    </w:rPr>
                    <w:t xml:space="preserve">S </w:t>
                  </w:r>
                  <w:r w:rsidR="0039101E" w:rsidRPr="00FC7773">
                    <w:rPr>
                      <w:b/>
                      <w:i/>
                      <w:sz w:val="20"/>
                      <w:szCs w:val="20"/>
                    </w:rPr>
                    <w:t>ESTÁNDARES</w:t>
                  </w:r>
                  <w:r w:rsidRPr="00FC7773">
                    <w:rPr>
                      <w:b/>
                      <w:i/>
                      <w:sz w:val="20"/>
                      <w:szCs w:val="20"/>
                    </w:rPr>
                    <w:t xml:space="preserve"> DE COMPETENCIA</w:t>
                  </w:r>
                  <w:r w:rsidR="0039101E" w:rsidRPr="00FC7773">
                    <w:rPr>
                      <w:b/>
                      <w:i/>
                      <w:sz w:val="20"/>
                      <w:szCs w:val="20"/>
                    </w:rPr>
                    <w:t xml:space="preserve"> PROFESIONAL</w:t>
                  </w:r>
                  <w:r w:rsidRPr="00FC7773">
                    <w:rPr>
                      <w:b/>
                      <w:i/>
                      <w:sz w:val="20"/>
                      <w:szCs w:val="20"/>
                    </w:rPr>
                    <w:t xml:space="preserve"> QUE SE SOLICITAN</w:t>
                  </w:r>
                </w:p>
              </w:tc>
              <w:tc>
                <w:tcPr>
                  <w:tcW w:w="2282" w:type="dxa"/>
                  <w:gridSpan w:val="2"/>
                  <w:vAlign w:val="center"/>
                </w:tcPr>
                <w:p w:rsidR="00AF53CB" w:rsidRPr="00FC7773" w:rsidRDefault="00AF53CB" w:rsidP="002938FD">
                  <w:pPr>
                    <w:spacing w:before="60" w:after="6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C7773">
                    <w:rPr>
                      <w:b/>
                      <w:i/>
                      <w:sz w:val="20"/>
                      <w:szCs w:val="20"/>
                    </w:rPr>
                    <w:t>Años experiencia por sector:</w:t>
                  </w:r>
                </w:p>
              </w:tc>
            </w:tr>
            <w:tr w:rsidR="00FC7773" w:rsidRPr="00FC7773" w:rsidTr="00AF53CB">
              <w:trPr>
                <w:trHeight w:val="408"/>
              </w:trPr>
              <w:tc>
                <w:tcPr>
                  <w:tcW w:w="1838" w:type="dxa"/>
                  <w:vMerge/>
                  <w:vAlign w:val="center"/>
                </w:tcPr>
                <w:p w:rsidR="00AF53CB" w:rsidRPr="00FC7773" w:rsidRDefault="00AF53CB" w:rsidP="002938FD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4" w:type="dxa"/>
                  <w:vMerge/>
                  <w:vAlign w:val="center"/>
                </w:tcPr>
                <w:p w:rsidR="00AF53CB" w:rsidRPr="00FC7773" w:rsidRDefault="00AF53CB" w:rsidP="002938FD">
                  <w:pPr>
                    <w:spacing w:before="60" w:after="6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F53CB" w:rsidRPr="00FC7773" w:rsidRDefault="00AF53CB" w:rsidP="002938FD">
                  <w:pPr>
                    <w:spacing w:before="60" w:after="6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C7773">
                    <w:rPr>
                      <w:b/>
                      <w:sz w:val="16"/>
                      <w:szCs w:val="16"/>
                    </w:rPr>
                    <w:t>Productivo</w:t>
                  </w:r>
                </w:p>
              </w:tc>
              <w:tc>
                <w:tcPr>
                  <w:tcW w:w="1148" w:type="dxa"/>
                  <w:vAlign w:val="center"/>
                </w:tcPr>
                <w:p w:rsidR="00AF53CB" w:rsidRPr="00FC7773" w:rsidRDefault="00AF53CB" w:rsidP="000A7218">
                  <w:pPr>
                    <w:spacing w:before="60" w:after="60"/>
                    <w:ind w:left="-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C7773">
                    <w:rPr>
                      <w:b/>
                      <w:sz w:val="16"/>
                      <w:szCs w:val="16"/>
                    </w:rPr>
                    <w:t>Formativo</w:t>
                  </w:r>
                  <w:r w:rsidR="000A7218" w:rsidRPr="00FC7773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FC7773">
                    <w:rPr>
                      <w:b/>
                      <w:sz w:val="16"/>
                      <w:szCs w:val="16"/>
                    </w:rPr>
                    <w:t>(*)</w:t>
                  </w:r>
                </w:p>
              </w:tc>
            </w:tr>
            <w:tr w:rsidR="00FC7773" w:rsidRPr="00FC7773" w:rsidTr="00AF53CB">
              <w:trPr>
                <w:trHeight w:val="213"/>
              </w:trPr>
              <w:tc>
                <w:tcPr>
                  <w:tcW w:w="1838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4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8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c>
                <w:tcPr>
                  <w:tcW w:w="1838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4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8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c>
                <w:tcPr>
                  <w:tcW w:w="1838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>
                          <w:maxLength w:val="8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4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8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c>
                <w:tcPr>
                  <w:tcW w:w="1838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4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8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c>
                <w:tcPr>
                  <w:tcW w:w="1838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4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8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c>
                <w:tcPr>
                  <w:tcW w:w="1838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4" w:type="dxa"/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8" w:type="dxa"/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c>
                <w:tcPr>
                  <w:tcW w:w="1838" w:type="dxa"/>
                  <w:tcBorders>
                    <w:bottom w:val="single" w:sz="4" w:space="0" w:color="auto"/>
                  </w:tcBorders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AF53CB" w:rsidRPr="00FC7773" w:rsidRDefault="00AF53CB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8" w:type="dxa"/>
                  <w:tcBorders>
                    <w:bottom w:val="single" w:sz="4" w:space="0" w:color="auto"/>
                  </w:tcBorders>
                </w:tcPr>
                <w:p w:rsidR="00AF53CB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449E7" w:rsidRPr="00FC7773" w:rsidRDefault="00786269" w:rsidP="002938F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i/>
                <w:sz w:val="20"/>
                <w:szCs w:val="20"/>
              </w:rPr>
            </w:pPr>
            <w:r w:rsidRPr="00FC7773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  <w:r w:rsidR="000001BC" w:rsidRPr="00FC7773">
              <w:rPr>
                <w:i/>
                <w:sz w:val="20"/>
                <w:szCs w:val="20"/>
              </w:rPr>
              <w:t xml:space="preserve"> </w:t>
            </w:r>
            <w:r w:rsidR="00126577" w:rsidRPr="00FC7773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pPr w:leftFromText="141" w:rightFromText="141" w:vertAnchor="text" w:horzAnchor="margin" w:tblpY="-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5952"/>
              <w:gridCol w:w="1032"/>
              <w:gridCol w:w="1252"/>
            </w:tblGrid>
            <w:tr w:rsidR="00FC7773" w:rsidRPr="00FC7773" w:rsidTr="009B6BA1">
              <w:tc>
                <w:tcPr>
                  <w:tcW w:w="10074" w:type="dxa"/>
                  <w:gridSpan w:val="4"/>
                  <w:vAlign w:val="center"/>
                </w:tcPr>
                <w:p w:rsidR="00574B9B" w:rsidRPr="00FC7773" w:rsidRDefault="00574B9B" w:rsidP="002938FD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t xml:space="preserve">DENOMINACIÓN FAMILIA PROFESIONAL </w:t>
                  </w:r>
                </w:p>
              </w:tc>
            </w:tr>
            <w:tr w:rsidR="00FC7773" w:rsidRPr="00FC7773" w:rsidTr="00FB3FDA">
              <w:tc>
                <w:tcPr>
                  <w:tcW w:w="10074" w:type="dxa"/>
                  <w:gridSpan w:val="4"/>
                  <w:vAlign w:val="center"/>
                </w:tcPr>
                <w:p w:rsidR="00574B9B" w:rsidRPr="00FC7773" w:rsidRDefault="00574B9B" w:rsidP="002938FD">
                  <w:pPr>
                    <w:spacing w:before="60" w:after="6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32146C">
              <w:trPr>
                <w:trHeight w:val="480"/>
              </w:trPr>
              <w:tc>
                <w:tcPr>
                  <w:tcW w:w="1838" w:type="dxa"/>
                  <w:vMerge w:val="restart"/>
                  <w:vAlign w:val="center"/>
                </w:tcPr>
                <w:p w:rsidR="00D449E7" w:rsidRPr="00FC7773" w:rsidRDefault="00D449E7" w:rsidP="002938FD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t>CÓDIGO</w:t>
                  </w:r>
                  <w:r w:rsidR="00F76713" w:rsidRPr="00FC7773">
                    <w:rPr>
                      <w:i/>
                      <w:sz w:val="20"/>
                      <w:szCs w:val="20"/>
                    </w:rPr>
                    <w:t xml:space="preserve"> ESTÁNDAR DE COMPETENCIA PROFESIONAL</w:t>
                  </w:r>
                </w:p>
              </w:tc>
              <w:tc>
                <w:tcPr>
                  <w:tcW w:w="5952" w:type="dxa"/>
                  <w:vMerge w:val="restart"/>
                  <w:vAlign w:val="center"/>
                </w:tcPr>
                <w:p w:rsidR="00D449E7" w:rsidRPr="00FC7773" w:rsidRDefault="00D449E7" w:rsidP="002938FD">
                  <w:pPr>
                    <w:spacing w:before="60" w:after="6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C7773">
                    <w:rPr>
                      <w:b/>
                      <w:i/>
                      <w:sz w:val="20"/>
                      <w:szCs w:val="20"/>
                    </w:rPr>
                    <w:t>DENOMINACIÓN DE L</w:t>
                  </w:r>
                  <w:r w:rsidR="00F76713" w:rsidRPr="00FC7773">
                    <w:rPr>
                      <w:b/>
                      <w:i/>
                      <w:sz w:val="20"/>
                      <w:szCs w:val="20"/>
                    </w:rPr>
                    <w:t>O</w:t>
                  </w:r>
                  <w:r w:rsidRPr="00FC7773">
                    <w:rPr>
                      <w:b/>
                      <w:i/>
                      <w:sz w:val="20"/>
                      <w:szCs w:val="20"/>
                    </w:rPr>
                    <w:t xml:space="preserve">S </w:t>
                  </w:r>
                  <w:r w:rsidR="00F76713" w:rsidRPr="00FC7773">
                    <w:rPr>
                      <w:b/>
                      <w:i/>
                      <w:sz w:val="20"/>
                      <w:szCs w:val="20"/>
                    </w:rPr>
                    <w:t xml:space="preserve">ESTÁNDARES DE COMPETENCIA PROFESIONAL </w:t>
                  </w:r>
                  <w:r w:rsidRPr="00FC7773">
                    <w:rPr>
                      <w:b/>
                      <w:i/>
                      <w:sz w:val="20"/>
                      <w:szCs w:val="20"/>
                    </w:rPr>
                    <w:t>QUE SE SOLICITAN</w:t>
                  </w:r>
                </w:p>
              </w:tc>
              <w:tc>
                <w:tcPr>
                  <w:tcW w:w="2284" w:type="dxa"/>
                  <w:gridSpan w:val="2"/>
                  <w:vAlign w:val="center"/>
                </w:tcPr>
                <w:p w:rsidR="00D449E7" w:rsidRPr="00FC7773" w:rsidRDefault="00D449E7" w:rsidP="002938FD">
                  <w:pPr>
                    <w:spacing w:before="60" w:after="6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C7773">
                    <w:rPr>
                      <w:b/>
                      <w:i/>
                      <w:sz w:val="20"/>
                      <w:szCs w:val="20"/>
                    </w:rPr>
                    <w:t>Años experiencia por sector:</w:t>
                  </w:r>
                </w:p>
              </w:tc>
            </w:tr>
            <w:tr w:rsidR="00FC7773" w:rsidRPr="00FC7773" w:rsidTr="00AF53CB">
              <w:trPr>
                <w:trHeight w:val="360"/>
              </w:trPr>
              <w:tc>
                <w:tcPr>
                  <w:tcW w:w="1838" w:type="dxa"/>
                  <w:vMerge/>
                  <w:vAlign w:val="center"/>
                </w:tcPr>
                <w:p w:rsidR="00D449E7" w:rsidRPr="00FC7773" w:rsidRDefault="00D449E7" w:rsidP="002938FD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2" w:type="dxa"/>
                  <w:vMerge/>
                  <w:vAlign w:val="center"/>
                </w:tcPr>
                <w:p w:rsidR="00D449E7" w:rsidRPr="00FC7773" w:rsidRDefault="00D449E7" w:rsidP="002938FD">
                  <w:pPr>
                    <w:spacing w:before="60" w:after="6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32" w:type="dxa"/>
                  <w:vAlign w:val="center"/>
                </w:tcPr>
                <w:p w:rsidR="00D449E7" w:rsidRPr="00FC7773" w:rsidRDefault="00D449E7" w:rsidP="002938FD">
                  <w:pPr>
                    <w:spacing w:before="60" w:after="6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C7773">
                    <w:rPr>
                      <w:b/>
                      <w:sz w:val="16"/>
                      <w:szCs w:val="16"/>
                    </w:rPr>
                    <w:t>Productivo</w:t>
                  </w:r>
                </w:p>
              </w:tc>
              <w:tc>
                <w:tcPr>
                  <w:tcW w:w="1252" w:type="dxa"/>
                  <w:vAlign w:val="center"/>
                </w:tcPr>
                <w:p w:rsidR="00D449E7" w:rsidRPr="00FC7773" w:rsidRDefault="00D449E7" w:rsidP="002938FD">
                  <w:pPr>
                    <w:spacing w:before="60" w:after="6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C7773">
                    <w:rPr>
                      <w:b/>
                      <w:sz w:val="16"/>
                      <w:szCs w:val="16"/>
                    </w:rPr>
                    <w:t>Formativo</w:t>
                  </w:r>
                  <w:r w:rsidR="000A7218" w:rsidRPr="00FC7773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FC7773">
                    <w:rPr>
                      <w:b/>
                      <w:sz w:val="16"/>
                      <w:szCs w:val="16"/>
                    </w:rPr>
                    <w:t>(*)</w:t>
                  </w:r>
                </w:p>
              </w:tc>
            </w:tr>
            <w:bookmarkStart w:id="14" w:name="Texto61"/>
            <w:tr w:rsidR="00FC7773" w:rsidRPr="00FC7773" w:rsidTr="00AF53CB">
              <w:trPr>
                <w:trHeight w:val="213"/>
              </w:trPr>
              <w:tc>
                <w:tcPr>
                  <w:tcW w:w="1838" w:type="dxa"/>
                </w:tcPr>
                <w:p w:rsidR="00D449E7" w:rsidRPr="00FC7773" w:rsidRDefault="00D449E7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bookmarkStart w:id="15" w:name="Texto62"/>
              <w:tc>
                <w:tcPr>
                  <w:tcW w:w="5952" w:type="dxa"/>
                </w:tcPr>
                <w:p w:rsidR="00D449E7" w:rsidRPr="00FC7773" w:rsidRDefault="00D449E7" w:rsidP="002938FD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93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1032" w:type="dxa"/>
                </w:tcPr>
                <w:p w:rsidR="00D449E7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:rsidR="00D449E7" w:rsidRPr="00FC7773" w:rsidRDefault="00D42BDF" w:rsidP="00D42BD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c>
                <w:tcPr>
                  <w:tcW w:w="1838" w:type="dxa"/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2" w:type="dxa"/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32" w:type="dxa"/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bookmarkStart w:id="16" w:name="Texto50"/>
            <w:tr w:rsidR="00FC7773" w:rsidRPr="00FC7773" w:rsidTr="00AF53CB">
              <w:tc>
                <w:tcPr>
                  <w:tcW w:w="1838" w:type="dxa"/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>
                          <w:maxLength w:val="8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5952" w:type="dxa"/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32" w:type="dxa"/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c>
                <w:tcPr>
                  <w:tcW w:w="1838" w:type="dxa"/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2" w:type="dxa"/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  <w:format w:val="UPPERCASE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32" w:type="dxa"/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c>
                <w:tcPr>
                  <w:tcW w:w="1838" w:type="dxa"/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2" w:type="dxa"/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32" w:type="dxa"/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c>
                <w:tcPr>
                  <w:tcW w:w="1838" w:type="dxa"/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2" w:type="dxa"/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32" w:type="dxa"/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C7773" w:rsidRPr="00FC7773" w:rsidTr="00AF53CB">
              <w:tc>
                <w:tcPr>
                  <w:tcW w:w="1838" w:type="dxa"/>
                  <w:tcBorders>
                    <w:bottom w:val="single" w:sz="4" w:space="0" w:color="auto"/>
                  </w:tcBorders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2" w:type="dxa"/>
                  <w:tcBorders>
                    <w:bottom w:val="single" w:sz="4" w:space="0" w:color="auto"/>
                  </w:tcBorders>
                </w:tcPr>
                <w:p w:rsidR="00D42BDF" w:rsidRPr="00FC7773" w:rsidRDefault="00D42BDF" w:rsidP="00D42BDF">
                  <w:pPr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3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32" w:type="dxa"/>
                  <w:tcBorders>
                    <w:bottom w:val="single" w:sz="4" w:space="0" w:color="auto"/>
                  </w:tcBorders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D42BDF" w:rsidRPr="00FC7773" w:rsidRDefault="00D42BDF" w:rsidP="00D42BDF">
                  <w:pPr>
                    <w:jc w:val="center"/>
                  </w:pPr>
                  <w:r w:rsidRPr="00FC7773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C7773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C7773">
                    <w:rPr>
                      <w:i/>
                      <w:sz w:val="20"/>
                      <w:szCs w:val="20"/>
                    </w:rPr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FC7773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0D2921" w:rsidRPr="00FC7773" w:rsidRDefault="000D2921" w:rsidP="002938FD">
            <w:pPr>
              <w:spacing w:before="120"/>
              <w:rPr>
                <w:i/>
                <w:sz w:val="20"/>
                <w:szCs w:val="20"/>
              </w:rPr>
            </w:pPr>
          </w:p>
        </w:tc>
      </w:tr>
    </w:tbl>
    <w:p w:rsidR="000D2921" w:rsidRPr="00FC7773" w:rsidRDefault="002938FD" w:rsidP="000D2921">
      <w:pPr>
        <w:rPr>
          <w:vanish/>
          <w:sz w:val="22"/>
          <w:szCs w:val="22"/>
        </w:rPr>
      </w:pPr>
      <w:r w:rsidRPr="00FC7773">
        <w:rPr>
          <w:sz w:val="22"/>
          <w:szCs w:val="22"/>
        </w:rPr>
        <w:t>*El sector formativo se refiere a experiencia como docente o profesor, no a la realización de cursos como alumnado.</w:t>
      </w:r>
    </w:p>
    <w:tbl>
      <w:tblPr>
        <w:tblpPr w:leftFromText="141" w:rightFromText="141" w:vertAnchor="text" w:horzAnchor="margin" w:tblpY="-13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C7773" w:rsidRPr="00FC7773" w:rsidTr="002E3F36">
        <w:trPr>
          <w:trHeight w:val="70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49E7" w:rsidRPr="00FC7773" w:rsidRDefault="00D449E7" w:rsidP="00D449E7">
            <w:pPr>
              <w:spacing w:before="120"/>
              <w:rPr>
                <w:i/>
                <w:sz w:val="20"/>
                <w:szCs w:val="20"/>
              </w:rPr>
            </w:pPr>
          </w:p>
        </w:tc>
      </w:tr>
      <w:tr w:rsidR="00FC7773" w:rsidRPr="00FC7773" w:rsidTr="002E3F36">
        <w:trPr>
          <w:trHeight w:val="39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449E7" w:rsidRPr="00FC7773" w:rsidRDefault="00D449E7" w:rsidP="00D449E7">
            <w:pPr>
              <w:spacing w:before="120"/>
              <w:ind w:left="7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C7773">
              <w:rPr>
                <w:b/>
                <w:sz w:val="20"/>
                <w:szCs w:val="20"/>
              </w:rPr>
              <w:t>4.- ACREDITACIÓN DEL CUMPLIMIENTO DE LOS REQUISITOS</w:t>
            </w:r>
          </w:p>
        </w:tc>
      </w:tr>
      <w:tr w:rsidR="00FC7773" w:rsidRPr="00FC7773" w:rsidTr="003E66FD">
        <w:trPr>
          <w:trHeight w:val="11501"/>
        </w:trPr>
        <w:tc>
          <w:tcPr>
            <w:tcW w:w="0" w:type="auto"/>
            <w:shd w:val="clear" w:color="auto" w:fill="auto"/>
          </w:tcPr>
          <w:p w:rsidR="00D449E7" w:rsidRPr="00FC7773" w:rsidRDefault="00D449E7" w:rsidP="00D449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D449E7" w:rsidRPr="00FC7773" w:rsidRDefault="00D449E7" w:rsidP="00D449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7773">
              <w:rPr>
                <w:rFonts w:ascii="Arial" w:hAnsi="Arial" w:cs="Arial"/>
                <w:b/>
                <w:sz w:val="20"/>
                <w:szCs w:val="20"/>
              </w:rPr>
              <w:t>Autorizaciones:</w:t>
            </w:r>
          </w:p>
          <w:p w:rsidR="00D449E7" w:rsidRPr="00FC7773" w:rsidRDefault="00D449E7" w:rsidP="00D449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5D52A1" w:rsidRPr="00FC7773" w:rsidRDefault="0002645B" w:rsidP="00D449E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 xml:space="preserve">Con la </w:t>
            </w:r>
            <w:r w:rsidR="00AC235C" w:rsidRPr="00FC7773">
              <w:rPr>
                <w:sz w:val="20"/>
                <w:szCs w:val="20"/>
              </w:rPr>
              <w:t>presentación de esta solicitud, y de acuerdo con el artículo 28 de la ley 39/2015, de 1 de octubre, del Procedimiento Administrativo Común de las Administraciones Públicas, l</w:t>
            </w:r>
            <w:r w:rsidR="00D449E7" w:rsidRPr="00FC7773">
              <w:rPr>
                <w:sz w:val="20"/>
                <w:szCs w:val="20"/>
              </w:rPr>
              <w:t>a</w:t>
            </w:r>
            <w:r w:rsidR="00AC235C" w:rsidRPr="00FC7773">
              <w:rPr>
                <w:sz w:val="20"/>
                <w:szCs w:val="20"/>
              </w:rPr>
              <w:t xml:space="preserve"> Consejería</w:t>
            </w:r>
            <w:r w:rsidR="009C0B9D" w:rsidRPr="00FC7773">
              <w:rPr>
                <w:sz w:val="20"/>
                <w:szCs w:val="20"/>
              </w:rPr>
              <w:t xml:space="preserve"> de </w:t>
            </w:r>
            <w:bookmarkStart w:id="17" w:name="_Hlk221611382"/>
            <w:r w:rsidR="009C0B9D" w:rsidRPr="00FC7773">
              <w:rPr>
                <w:sz w:val="20"/>
                <w:szCs w:val="20"/>
              </w:rPr>
              <w:t>Economía, Empresas y Empleo</w:t>
            </w:r>
            <w:r w:rsidR="00AC235C" w:rsidRPr="00FC7773">
              <w:rPr>
                <w:sz w:val="20"/>
                <w:szCs w:val="20"/>
              </w:rPr>
              <w:t xml:space="preserve"> </w:t>
            </w:r>
            <w:bookmarkEnd w:id="17"/>
            <w:r w:rsidR="00AC235C" w:rsidRPr="00FC7773">
              <w:rPr>
                <w:sz w:val="20"/>
                <w:szCs w:val="20"/>
              </w:rPr>
              <w:t>podrá consultar</w:t>
            </w:r>
            <w:r w:rsidR="005D52A1" w:rsidRPr="00FC7773">
              <w:rPr>
                <w:sz w:val="20"/>
                <w:szCs w:val="20"/>
              </w:rPr>
              <w:t xml:space="preserve">, verificar </w:t>
            </w:r>
            <w:r w:rsidR="00AC235C" w:rsidRPr="00FC7773">
              <w:rPr>
                <w:sz w:val="20"/>
                <w:szCs w:val="20"/>
              </w:rPr>
              <w:t>o recabar documentos elaborados por cualquier Administración, salvo que conste en el procedimiento su oposición expresa</w:t>
            </w:r>
            <w:r w:rsidR="005D52A1" w:rsidRPr="00FC7773">
              <w:rPr>
                <w:sz w:val="20"/>
                <w:szCs w:val="20"/>
              </w:rPr>
              <w:t>.</w:t>
            </w:r>
          </w:p>
          <w:p w:rsidR="00D449E7" w:rsidRPr="00FC7773" w:rsidRDefault="005D52A1" w:rsidP="00D449E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En particular, se recabarán los</w:t>
            </w:r>
            <w:r w:rsidR="00D449E7" w:rsidRPr="00FC7773">
              <w:rPr>
                <w:sz w:val="20"/>
                <w:szCs w:val="20"/>
              </w:rPr>
              <w:t xml:space="preserve"> siguientes datos</w:t>
            </w:r>
            <w:r w:rsidRPr="00FC7773">
              <w:rPr>
                <w:sz w:val="20"/>
                <w:szCs w:val="20"/>
              </w:rPr>
              <w:t>, salvo que marque expresamente</w:t>
            </w:r>
            <w:r w:rsidR="00D449E7" w:rsidRPr="00FC7773">
              <w:rPr>
                <w:sz w:val="20"/>
                <w:szCs w:val="20"/>
              </w:rPr>
              <w:t>:</w:t>
            </w:r>
          </w:p>
          <w:p w:rsidR="00D449E7" w:rsidRPr="00FC7773" w:rsidRDefault="00D449E7" w:rsidP="00D449E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8"/>
                <w:szCs w:val="8"/>
              </w:rPr>
            </w:pPr>
          </w:p>
          <w:p w:rsidR="00D449E7" w:rsidRPr="00FC7773" w:rsidRDefault="00D449E7" w:rsidP="00D449E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8"/>
                <w:szCs w:val="8"/>
              </w:rPr>
            </w:pPr>
          </w:p>
          <w:p w:rsidR="00D449E7" w:rsidRPr="00FC7773" w:rsidRDefault="00D449E7" w:rsidP="00D449E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FORMCHECKBOX </w:instrText>
            </w:r>
            <w:r w:rsidR="00D12AAD">
              <w:rPr>
                <w:sz w:val="20"/>
                <w:szCs w:val="20"/>
              </w:rPr>
            </w:r>
            <w:r w:rsidR="00D12AAD">
              <w:rPr>
                <w:sz w:val="20"/>
                <w:szCs w:val="20"/>
              </w:rPr>
              <w:fldChar w:fldCharType="separate"/>
            </w:r>
            <w:r w:rsidRPr="00FC7773">
              <w:rPr>
                <w:sz w:val="20"/>
                <w:szCs w:val="20"/>
              </w:rPr>
              <w:fldChar w:fldCharType="end"/>
            </w:r>
            <w:r w:rsidR="005D52A1" w:rsidRPr="00FC7773">
              <w:rPr>
                <w:sz w:val="20"/>
                <w:szCs w:val="20"/>
              </w:rPr>
              <w:t xml:space="preserve"> Me opongo a la consulta de </w:t>
            </w:r>
            <w:r w:rsidRPr="00FC7773">
              <w:rPr>
                <w:sz w:val="20"/>
                <w:szCs w:val="20"/>
              </w:rPr>
              <w:t>la Tesorería General de la Seguridad Social</w:t>
            </w:r>
          </w:p>
          <w:p w:rsidR="00D449E7" w:rsidRPr="00FC7773" w:rsidRDefault="00D449E7" w:rsidP="00D449E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8"/>
                <w:szCs w:val="8"/>
              </w:rPr>
            </w:pPr>
          </w:p>
          <w:p w:rsidR="00D449E7" w:rsidRPr="00FC7773" w:rsidRDefault="00D449E7" w:rsidP="005D52A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FORMCHECKBOX </w:instrText>
            </w:r>
            <w:r w:rsidR="007A7270" w:rsidRPr="00FC7773">
              <w:rPr>
                <w:sz w:val="20"/>
                <w:szCs w:val="20"/>
              </w:rPr>
            </w:r>
            <w:r w:rsidR="00D12AAD">
              <w:rPr>
                <w:sz w:val="20"/>
                <w:szCs w:val="20"/>
              </w:rPr>
              <w:fldChar w:fldCharType="separate"/>
            </w:r>
            <w:r w:rsidRPr="00FC7773">
              <w:rPr>
                <w:sz w:val="20"/>
                <w:szCs w:val="20"/>
              </w:rPr>
              <w:fldChar w:fldCharType="end"/>
            </w:r>
            <w:r w:rsidRPr="00FC7773">
              <w:rPr>
                <w:sz w:val="20"/>
                <w:szCs w:val="20"/>
              </w:rPr>
              <w:t xml:space="preserve"> </w:t>
            </w:r>
            <w:r w:rsidR="005D52A1" w:rsidRPr="00FC7773">
              <w:rPr>
                <w:sz w:val="20"/>
                <w:szCs w:val="20"/>
              </w:rPr>
              <w:t>Me opongo a la consulta de la</w:t>
            </w:r>
            <w:r w:rsidRPr="00FC7773">
              <w:rPr>
                <w:sz w:val="20"/>
                <w:szCs w:val="20"/>
              </w:rPr>
              <w:t xml:space="preserve"> Certificación que acredite cumplir con el requisito exigido en el art. </w:t>
            </w:r>
            <w:r w:rsidR="00AD0A30" w:rsidRPr="00FC7773">
              <w:rPr>
                <w:sz w:val="20"/>
                <w:szCs w:val="20"/>
              </w:rPr>
              <w:t>187</w:t>
            </w:r>
            <w:r w:rsidRPr="00FC7773">
              <w:rPr>
                <w:sz w:val="20"/>
                <w:szCs w:val="20"/>
              </w:rPr>
              <w:t xml:space="preserve"> </w:t>
            </w:r>
            <w:r w:rsidR="00B707F4" w:rsidRPr="00FC7773">
              <w:rPr>
                <w:sz w:val="20"/>
                <w:szCs w:val="20"/>
              </w:rPr>
              <w:t>a</w:t>
            </w:r>
            <w:r w:rsidRPr="00FC7773">
              <w:rPr>
                <w:sz w:val="20"/>
                <w:szCs w:val="20"/>
              </w:rPr>
              <w:t xml:space="preserve">) del Real Decreto </w:t>
            </w:r>
            <w:r w:rsidR="00B707F4" w:rsidRPr="00FC7773">
              <w:rPr>
                <w:sz w:val="20"/>
                <w:szCs w:val="20"/>
              </w:rPr>
              <w:t>659/2023</w:t>
            </w:r>
            <w:r w:rsidR="007B585B" w:rsidRPr="00FC7773">
              <w:rPr>
                <w:sz w:val="20"/>
                <w:szCs w:val="20"/>
              </w:rPr>
              <w:t>, realizado en centro acreditado en Castilla la Mancha.</w:t>
            </w:r>
          </w:p>
          <w:p w:rsidR="00D449E7" w:rsidRPr="00FC7773" w:rsidRDefault="00D449E7" w:rsidP="00D449E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49E7" w:rsidRDefault="009C0B9D" w:rsidP="00D449E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Así mismo, podrá indicar los documentos aportados anteriormente ante cualquier administración señalando la fecha de presentación y unidad administrativa, y serán consultados por la Consejería de Economía, Empresas y Empleo:</w:t>
            </w:r>
          </w:p>
          <w:p w:rsidR="007A7270" w:rsidRPr="00FC7773" w:rsidRDefault="007A7270" w:rsidP="00D449E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Y="-1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3E66FD" w:rsidTr="00C21290">
              <w:trPr>
                <w:trHeight w:val="554"/>
              </w:trPr>
              <w:tc>
                <w:tcPr>
                  <w:tcW w:w="10240" w:type="dxa"/>
                </w:tcPr>
                <w:p w:rsidR="003E66FD" w:rsidRDefault="003E66FD" w:rsidP="003E66F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jc w:val="both"/>
                    <w:rPr>
                      <w:sz w:val="20"/>
                      <w:szCs w:val="20"/>
                    </w:rPr>
                  </w:pPr>
                  <w:r w:rsidRPr="00FC777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>
                          <w:format w:val="FIRST CAPITAL"/>
                        </w:textInput>
                      </w:ffData>
                    </w:fldChar>
                  </w:r>
                  <w:bookmarkStart w:id="18" w:name="Texto63"/>
                  <w:r w:rsidRPr="00FC777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C777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C777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C777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C777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C777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C777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C777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C777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</w:tr>
          </w:tbl>
          <w:p w:rsidR="00F72191" w:rsidRPr="00FC7773" w:rsidRDefault="00352B0F" w:rsidP="00D449E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En el caso de que se haya opuesto en alguna de las opciones anteriores, deberán aportar los datos y documentos requeridos para la resolución del presente procedimiento</w:t>
            </w:r>
            <w:r w:rsidR="00F72191" w:rsidRPr="00FC7773">
              <w:rPr>
                <w:sz w:val="20"/>
                <w:szCs w:val="20"/>
              </w:rPr>
              <w:t>.</w:t>
            </w:r>
          </w:p>
          <w:p w:rsidR="00352B0F" w:rsidRPr="00FC7773" w:rsidRDefault="00352B0F" w:rsidP="00D449E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</w:p>
          <w:p w:rsidR="00F72191" w:rsidRPr="00FC7773" w:rsidRDefault="00F72191" w:rsidP="00F721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7773">
              <w:rPr>
                <w:rFonts w:ascii="Arial" w:hAnsi="Arial" w:cs="Arial"/>
                <w:b/>
                <w:sz w:val="20"/>
                <w:szCs w:val="20"/>
              </w:rPr>
              <w:t>Documentación:</w:t>
            </w:r>
          </w:p>
          <w:p w:rsidR="00F72191" w:rsidRPr="00FC7773" w:rsidRDefault="00F72191" w:rsidP="00F7219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t>En caso de no otorgar la autorización mencionada en el apartado anterior para consultar sus datos, o de no obrar en poder de la Administración regional, declara aportar los siguientes documentos:</w:t>
            </w:r>
          </w:p>
          <w:bookmarkStart w:id="19" w:name="_GoBack"/>
          <w:p w:rsidR="00D449E7" w:rsidRPr="00FC7773" w:rsidRDefault="00D449E7" w:rsidP="00D449E7">
            <w:pPr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FORMCHECKBOX </w:instrText>
            </w:r>
            <w:r w:rsidR="00D12AAD">
              <w:rPr>
                <w:sz w:val="20"/>
                <w:szCs w:val="20"/>
              </w:rPr>
            </w:r>
            <w:r w:rsidR="00D12AAD">
              <w:rPr>
                <w:sz w:val="20"/>
                <w:szCs w:val="20"/>
              </w:rPr>
              <w:fldChar w:fldCharType="separate"/>
            </w:r>
            <w:r w:rsidRPr="00FC7773">
              <w:rPr>
                <w:sz w:val="20"/>
                <w:szCs w:val="20"/>
              </w:rPr>
              <w:fldChar w:fldCharType="end"/>
            </w:r>
            <w:bookmarkEnd w:id="19"/>
            <w:r w:rsidRPr="00FC7773">
              <w:rPr>
                <w:sz w:val="20"/>
                <w:szCs w:val="20"/>
              </w:rPr>
              <w:t xml:space="preserve">  Certificación que acredite cumplir con el requisito exigido en el art.</w:t>
            </w:r>
            <w:r w:rsidR="00B707F4" w:rsidRPr="00FC7773">
              <w:rPr>
                <w:sz w:val="20"/>
                <w:szCs w:val="20"/>
              </w:rPr>
              <w:t xml:space="preserve"> 187</w:t>
            </w:r>
            <w:r w:rsidRPr="00FC7773">
              <w:rPr>
                <w:sz w:val="20"/>
                <w:szCs w:val="20"/>
              </w:rPr>
              <w:t xml:space="preserve"> </w:t>
            </w:r>
            <w:r w:rsidR="00B707F4" w:rsidRPr="00FC7773">
              <w:rPr>
                <w:sz w:val="20"/>
                <w:szCs w:val="20"/>
              </w:rPr>
              <w:t>a</w:t>
            </w:r>
            <w:r w:rsidRPr="00FC7773">
              <w:rPr>
                <w:sz w:val="20"/>
                <w:szCs w:val="20"/>
              </w:rPr>
              <w:t xml:space="preserve">) del Real Decreto </w:t>
            </w:r>
            <w:r w:rsidR="00B707F4" w:rsidRPr="00FC7773">
              <w:rPr>
                <w:sz w:val="20"/>
                <w:szCs w:val="20"/>
              </w:rPr>
              <w:t>659/2023</w:t>
            </w:r>
            <w:r w:rsidRPr="00FC7773">
              <w:rPr>
                <w:sz w:val="20"/>
                <w:szCs w:val="20"/>
              </w:rPr>
              <w:t>.</w:t>
            </w:r>
          </w:p>
          <w:p w:rsidR="00D449E7" w:rsidRPr="00FC7773" w:rsidRDefault="00D449E7" w:rsidP="00D449E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C7773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773">
              <w:rPr>
                <w:sz w:val="20"/>
                <w:szCs w:val="20"/>
              </w:rPr>
              <w:instrText xml:space="preserve"> FORMCHECKBOX </w:instrText>
            </w:r>
            <w:r w:rsidR="00D12AAD">
              <w:rPr>
                <w:sz w:val="20"/>
                <w:szCs w:val="20"/>
              </w:rPr>
            </w:r>
            <w:r w:rsidR="00D12AAD">
              <w:rPr>
                <w:sz w:val="20"/>
                <w:szCs w:val="20"/>
              </w:rPr>
              <w:fldChar w:fldCharType="separate"/>
            </w:r>
            <w:r w:rsidRPr="00FC7773">
              <w:rPr>
                <w:sz w:val="20"/>
                <w:szCs w:val="20"/>
              </w:rPr>
              <w:fldChar w:fldCharType="end"/>
            </w:r>
            <w:r w:rsidRPr="00FC7773">
              <w:rPr>
                <w:sz w:val="20"/>
                <w:szCs w:val="20"/>
              </w:rPr>
              <w:t xml:space="preserve"> Documentación acreditativa de la experiencia profesional en el </w:t>
            </w:r>
            <w:r w:rsidR="00F76713" w:rsidRPr="00FC7773">
              <w:rPr>
                <w:sz w:val="20"/>
                <w:szCs w:val="20"/>
              </w:rPr>
              <w:t>sector</w:t>
            </w:r>
            <w:r w:rsidRPr="00FC7773">
              <w:rPr>
                <w:sz w:val="20"/>
                <w:szCs w:val="20"/>
              </w:rPr>
              <w:t>.</w:t>
            </w:r>
          </w:p>
          <w:p w:rsidR="00D449E7" w:rsidRPr="00FC7773" w:rsidRDefault="00CE2337" w:rsidP="00D449E7">
            <w:pPr>
              <w:pStyle w:val="Pa11"/>
              <w:spacing w:before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773">
              <w:rPr>
                <w:rFonts w:ascii="Times New Roman" w:hAnsi="Times New Roman" w:cs="Times New Roman"/>
                <w:sz w:val="20"/>
                <w:szCs w:val="20"/>
              </w:rPr>
              <w:t>Para l</w:t>
            </w:r>
            <w:r w:rsidR="00D449E7" w:rsidRPr="00FC7773">
              <w:rPr>
                <w:rFonts w:ascii="Times New Roman" w:hAnsi="Times New Roman" w:cs="Times New Roman"/>
                <w:sz w:val="20"/>
                <w:szCs w:val="20"/>
              </w:rPr>
              <w:t xml:space="preserve">a acreditación de la experiencia profesional en el </w:t>
            </w:r>
            <w:r w:rsidR="00582F20" w:rsidRPr="00FC7773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="00D449E7" w:rsidRPr="00FC77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449E7" w:rsidRPr="00FC7773" w:rsidRDefault="00CE2337" w:rsidP="00D449E7">
            <w:pPr>
              <w:pStyle w:val="Pa11"/>
              <w:spacing w:before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77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449E7" w:rsidRPr="00FC7773">
              <w:rPr>
                <w:rFonts w:ascii="Times New Roman" w:hAnsi="Times New Roman" w:cs="Times New Roman"/>
                <w:sz w:val="20"/>
                <w:szCs w:val="20"/>
              </w:rPr>
              <w:t xml:space="preserve">rabajadores asalariados: </w:t>
            </w:r>
          </w:p>
          <w:p w:rsidR="00D449E7" w:rsidRPr="00FC7773" w:rsidRDefault="00D449E7" w:rsidP="00D449E7">
            <w:pPr>
              <w:pStyle w:val="Pa11"/>
              <w:spacing w:before="160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773">
              <w:rPr>
                <w:rFonts w:ascii="Times New Roman" w:hAnsi="Times New Roman" w:cs="Times New Roman"/>
                <w:sz w:val="20"/>
                <w:szCs w:val="20"/>
              </w:rPr>
              <w:t xml:space="preserve">- Certificación de la Tesorería General de la Seguridad Social, del Instituto Social de la Marina o de la mutualidad a la que estuvieran afiliados, donde conste la empresa, la categoría laboral (grupo de cotización) y el período de contratación. </w:t>
            </w:r>
          </w:p>
          <w:p w:rsidR="00D449E7" w:rsidRPr="00FC7773" w:rsidRDefault="00D449E7" w:rsidP="00D449E7">
            <w:pPr>
              <w:pStyle w:val="Pa11"/>
              <w:spacing w:before="160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773">
              <w:rPr>
                <w:rFonts w:ascii="Times New Roman" w:hAnsi="Times New Roman" w:cs="Times New Roman"/>
                <w:sz w:val="20"/>
                <w:szCs w:val="20"/>
              </w:rPr>
              <w:t>- Contrato de trabajo o certificación de la empresa donde hayan adquirido la experiencia laboral, en la que conste específicamente la duración de los periodos de prestación del contrato, la actividad desarrollada y el intervalo de tiempo en el que se ha realizado dicha actividad.</w:t>
            </w:r>
          </w:p>
          <w:p w:rsidR="00D449E7" w:rsidRPr="00FC7773" w:rsidRDefault="00CE2337" w:rsidP="00D449E7">
            <w:pPr>
              <w:pStyle w:val="Pa11"/>
              <w:spacing w:before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77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449E7" w:rsidRPr="00FC7773">
              <w:rPr>
                <w:rFonts w:ascii="Times New Roman" w:hAnsi="Times New Roman" w:cs="Times New Roman"/>
                <w:sz w:val="20"/>
                <w:szCs w:val="20"/>
              </w:rPr>
              <w:t xml:space="preserve">rabajadores autónomos o por cuenta propia: </w:t>
            </w:r>
          </w:p>
          <w:p w:rsidR="00D449E7" w:rsidRPr="00FC7773" w:rsidRDefault="00D449E7" w:rsidP="00D449E7">
            <w:pPr>
              <w:pStyle w:val="Pa11"/>
              <w:spacing w:before="160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773">
              <w:rPr>
                <w:rFonts w:ascii="Times New Roman" w:hAnsi="Times New Roman" w:cs="Times New Roman"/>
                <w:sz w:val="20"/>
                <w:szCs w:val="20"/>
              </w:rPr>
              <w:t>- Certificación de la Tesorería General de la Seguridad Social, del Instituto Social de la Marina o de la mutualidad a la que estuvieran afiliados, en la que se especifiquen los períodos de alta en la Seguridad Social en el régimen especial correspondiente.</w:t>
            </w:r>
          </w:p>
          <w:p w:rsidR="00D449E7" w:rsidRPr="00FC7773" w:rsidRDefault="00D449E7" w:rsidP="00D449E7">
            <w:pPr>
              <w:pStyle w:val="Pa11"/>
              <w:spacing w:before="160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773">
              <w:rPr>
                <w:rFonts w:ascii="Times New Roman" w:hAnsi="Times New Roman" w:cs="Times New Roman"/>
                <w:sz w:val="20"/>
                <w:szCs w:val="20"/>
              </w:rPr>
              <w:t>- Descripción de la actividad desarrollada e intervalo de tiempo en el que se ha realizado la misma.</w:t>
            </w:r>
          </w:p>
          <w:p w:rsidR="00D449E7" w:rsidRPr="00FC7773" w:rsidRDefault="00CE2337" w:rsidP="00D449E7">
            <w:pPr>
              <w:pStyle w:val="Pa14"/>
              <w:spacing w:before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77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449E7" w:rsidRPr="00FC7773">
              <w:rPr>
                <w:rFonts w:ascii="Times New Roman" w:hAnsi="Times New Roman" w:cs="Times New Roman"/>
                <w:sz w:val="20"/>
                <w:szCs w:val="20"/>
              </w:rPr>
              <w:t xml:space="preserve">rabajadores voluntarios o becarios: </w:t>
            </w:r>
          </w:p>
          <w:p w:rsidR="00D449E7" w:rsidRPr="00FC7773" w:rsidRDefault="00D449E7" w:rsidP="002938FD">
            <w:pPr>
              <w:pStyle w:val="Pa14"/>
              <w:spacing w:before="140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773">
              <w:rPr>
                <w:rFonts w:ascii="Times New Roman" w:hAnsi="Times New Roman" w:cs="Times New Roman"/>
                <w:sz w:val="20"/>
                <w:szCs w:val="20"/>
              </w:rPr>
              <w:t>- Certificación de la organización o empresa donde se haya prestado la asistencia en la que consten, específicamente, las actividades y funciones realizadas, el año en el que se han realizado y el número total de horas dedicadas a las mismas.</w:t>
            </w:r>
          </w:p>
        </w:tc>
      </w:tr>
    </w:tbl>
    <w:p w:rsidR="000D2921" w:rsidRPr="00FC7773" w:rsidRDefault="000D2921" w:rsidP="000D2921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sz w:val="20"/>
          <w:szCs w:val="20"/>
        </w:rPr>
      </w:pPr>
    </w:p>
    <w:p w:rsidR="000D2921" w:rsidRPr="00FC7773" w:rsidRDefault="000D2921" w:rsidP="000D2921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sz w:val="20"/>
          <w:szCs w:val="20"/>
        </w:rPr>
      </w:pPr>
      <w:r w:rsidRPr="00FC7773">
        <w:rPr>
          <w:sz w:val="20"/>
          <w:szCs w:val="20"/>
        </w:rPr>
        <w:t>El firmante declara que son ciertos cuantos datos figuran en este documento y que cumple los requisitos establecidos en el artículo</w:t>
      </w:r>
      <w:r w:rsidR="00B707F4" w:rsidRPr="00FC7773">
        <w:rPr>
          <w:sz w:val="20"/>
          <w:szCs w:val="20"/>
        </w:rPr>
        <w:t>187</w:t>
      </w:r>
      <w:r w:rsidR="00AE476E" w:rsidRPr="00FC7773">
        <w:rPr>
          <w:sz w:val="20"/>
          <w:szCs w:val="20"/>
        </w:rPr>
        <w:t xml:space="preserve"> del Real Decreto </w:t>
      </w:r>
      <w:r w:rsidR="00B707F4" w:rsidRPr="00FC7773">
        <w:rPr>
          <w:sz w:val="20"/>
          <w:szCs w:val="20"/>
        </w:rPr>
        <w:t>659/2023</w:t>
      </w:r>
      <w:r w:rsidRPr="00FC7773">
        <w:rPr>
          <w:sz w:val="20"/>
          <w:szCs w:val="20"/>
        </w:rPr>
        <w:t>, y</w:t>
      </w:r>
      <w:r w:rsidRPr="00FC7773">
        <w:rPr>
          <w:sz w:val="20"/>
          <w:szCs w:val="20"/>
          <w:u w:val="single"/>
        </w:rPr>
        <w:t xml:space="preserve"> SOLICITA</w:t>
      </w:r>
      <w:r w:rsidRPr="00FC7773">
        <w:rPr>
          <w:sz w:val="20"/>
          <w:szCs w:val="20"/>
        </w:rPr>
        <w:t>: la inclusión, modificación o baja en el Registro</w:t>
      </w:r>
      <w:r w:rsidR="0078302E" w:rsidRPr="00FC7773">
        <w:rPr>
          <w:sz w:val="20"/>
          <w:szCs w:val="20"/>
        </w:rPr>
        <w:t xml:space="preserve"> de</w:t>
      </w:r>
      <w:r w:rsidRPr="00FC7773">
        <w:rPr>
          <w:sz w:val="20"/>
          <w:szCs w:val="20"/>
        </w:rPr>
        <w:t xml:space="preserve"> </w:t>
      </w:r>
      <w:r w:rsidR="00AE476E" w:rsidRPr="00FC7773">
        <w:rPr>
          <w:sz w:val="20"/>
          <w:szCs w:val="20"/>
        </w:rPr>
        <w:t>personas habilitadas</w:t>
      </w:r>
      <w:r w:rsidRPr="00FC7773">
        <w:rPr>
          <w:sz w:val="20"/>
          <w:szCs w:val="20"/>
        </w:rPr>
        <w:t xml:space="preserve">, según se indica en el punto 3 de esta solicitud para </w:t>
      </w:r>
      <w:r w:rsidR="0078302E" w:rsidRPr="00FC7773">
        <w:rPr>
          <w:sz w:val="20"/>
          <w:szCs w:val="20"/>
        </w:rPr>
        <w:t>el</w:t>
      </w:r>
      <w:r w:rsidR="00AE476E" w:rsidRPr="00FC7773">
        <w:rPr>
          <w:sz w:val="20"/>
          <w:szCs w:val="20"/>
        </w:rPr>
        <w:t>/</w:t>
      </w:r>
      <w:proofErr w:type="gramStart"/>
      <w:r w:rsidR="00AE476E" w:rsidRPr="00FC7773">
        <w:rPr>
          <w:sz w:val="20"/>
          <w:szCs w:val="20"/>
        </w:rPr>
        <w:t>l</w:t>
      </w:r>
      <w:r w:rsidR="0078302E" w:rsidRPr="00FC7773">
        <w:rPr>
          <w:sz w:val="20"/>
          <w:szCs w:val="20"/>
        </w:rPr>
        <w:t>o</w:t>
      </w:r>
      <w:r w:rsidR="00A77478" w:rsidRPr="00FC7773">
        <w:rPr>
          <w:sz w:val="20"/>
          <w:szCs w:val="20"/>
        </w:rPr>
        <w:t xml:space="preserve">s </w:t>
      </w:r>
      <w:r w:rsidR="0078302E" w:rsidRPr="00FC7773">
        <w:rPr>
          <w:sz w:val="20"/>
          <w:szCs w:val="20"/>
        </w:rPr>
        <w:t>estándar</w:t>
      </w:r>
      <w:proofErr w:type="gramEnd"/>
      <w:r w:rsidRPr="00FC7773">
        <w:rPr>
          <w:sz w:val="20"/>
          <w:szCs w:val="20"/>
        </w:rPr>
        <w:t>/</w:t>
      </w:r>
      <w:r w:rsidR="00AE476E" w:rsidRPr="00FC7773">
        <w:rPr>
          <w:sz w:val="20"/>
          <w:szCs w:val="20"/>
        </w:rPr>
        <w:t>e</w:t>
      </w:r>
      <w:r w:rsidRPr="00FC7773">
        <w:rPr>
          <w:sz w:val="20"/>
          <w:szCs w:val="20"/>
        </w:rPr>
        <w:t xml:space="preserve">s </w:t>
      </w:r>
      <w:r w:rsidR="00AE476E" w:rsidRPr="00FC7773">
        <w:rPr>
          <w:sz w:val="20"/>
          <w:szCs w:val="20"/>
        </w:rPr>
        <w:t xml:space="preserve">de competencia </w:t>
      </w:r>
      <w:r w:rsidR="0078302E" w:rsidRPr="00FC7773">
        <w:rPr>
          <w:sz w:val="20"/>
          <w:szCs w:val="20"/>
        </w:rPr>
        <w:t xml:space="preserve">profesional </w:t>
      </w:r>
      <w:r w:rsidR="00AE476E" w:rsidRPr="00FC7773">
        <w:rPr>
          <w:sz w:val="20"/>
          <w:szCs w:val="20"/>
        </w:rPr>
        <w:t>incluid</w:t>
      </w:r>
      <w:r w:rsidR="0078302E" w:rsidRPr="00FC7773">
        <w:rPr>
          <w:sz w:val="20"/>
          <w:szCs w:val="20"/>
        </w:rPr>
        <w:t>o</w:t>
      </w:r>
      <w:r w:rsidRPr="00FC7773">
        <w:rPr>
          <w:sz w:val="20"/>
          <w:szCs w:val="20"/>
        </w:rPr>
        <w:t xml:space="preserve">/s en el </w:t>
      </w:r>
      <w:r w:rsidR="00AE476E" w:rsidRPr="00FC7773">
        <w:rPr>
          <w:sz w:val="20"/>
          <w:szCs w:val="20"/>
        </w:rPr>
        <w:t xml:space="preserve">Catálogo </w:t>
      </w:r>
      <w:r w:rsidR="00B911CF" w:rsidRPr="00FC7773">
        <w:rPr>
          <w:sz w:val="20"/>
          <w:szCs w:val="20"/>
        </w:rPr>
        <w:t xml:space="preserve">de </w:t>
      </w:r>
      <w:r w:rsidR="0078302E" w:rsidRPr="00FC7773">
        <w:rPr>
          <w:i/>
          <w:sz w:val="20"/>
          <w:szCs w:val="20"/>
        </w:rPr>
        <w:t>Estándares de Competencia</w:t>
      </w:r>
      <w:r w:rsidR="00B911CF" w:rsidRPr="00FC7773">
        <w:rPr>
          <w:i/>
          <w:sz w:val="20"/>
          <w:szCs w:val="20"/>
        </w:rPr>
        <w:t>s</w:t>
      </w:r>
      <w:r w:rsidR="0078302E" w:rsidRPr="00FC7773">
        <w:rPr>
          <w:i/>
          <w:sz w:val="20"/>
          <w:szCs w:val="20"/>
        </w:rPr>
        <w:t xml:space="preserve"> Profesional</w:t>
      </w:r>
      <w:r w:rsidR="00B911CF" w:rsidRPr="00FC7773">
        <w:rPr>
          <w:i/>
          <w:sz w:val="20"/>
          <w:szCs w:val="20"/>
        </w:rPr>
        <w:t>es</w:t>
      </w:r>
      <w:r w:rsidRPr="00FC7773">
        <w:rPr>
          <w:sz w:val="20"/>
          <w:szCs w:val="20"/>
        </w:rPr>
        <w:t xml:space="preserve">, </w:t>
      </w:r>
      <w:r w:rsidR="00AE476E" w:rsidRPr="00FC7773">
        <w:rPr>
          <w:sz w:val="20"/>
          <w:szCs w:val="20"/>
        </w:rPr>
        <w:t>indicad</w:t>
      </w:r>
      <w:r w:rsidR="0078302E" w:rsidRPr="00FC7773">
        <w:rPr>
          <w:sz w:val="20"/>
          <w:szCs w:val="20"/>
        </w:rPr>
        <w:t>o</w:t>
      </w:r>
      <w:r w:rsidRPr="00FC7773">
        <w:rPr>
          <w:sz w:val="20"/>
          <w:szCs w:val="20"/>
        </w:rPr>
        <w:t>s en esta solicitud:</w:t>
      </w:r>
    </w:p>
    <w:p w:rsidR="000D2921" w:rsidRPr="00FC7773" w:rsidRDefault="000D2921" w:rsidP="000D2921">
      <w:pPr>
        <w:spacing w:before="120" w:after="120"/>
        <w:jc w:val="center"/>
        <w:rPr>
          <w:sz w:val="20"/>
          <w:szCs w:val="20"/>
        </w:rPr>
      </w:pPr>
      <w:r w:rsidRPr="00FC7773">
        <w:rPr>
          <w:sz w:val="20"/>
          <w:szCs w:val="20"/>
        </w:rPr>
        <w:t xml:space="preserve">En </w:t>
      </w:r>
      <w:r w:rsidRPr="00FC777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5"/>
              <w:format w:val="UPPERCASE"/>
            </w:textInput>
          </w:ffData>
        </w:fldChar>
      </w:r>
      <w:r w:rsidRPr="00FC7773">
        <w:rPr>
          <w:sz w:val="18"/>
          <w:szCs w:val="18"/>
        </w:rPr>
        <w:instrText xml:space="preserve"> FORMTEXT </w:instrText>
      </w:r>
      <w:r w:rsidRPr="00FC7773">
        <w:rPr>
          <w:sz w:val="18"/>
          <w:szCs w:val="18"/>
        </w:rPr>
      </w:r>
      <w:r w:rsidRPr="00FC7773">
        <w:rPr>
          <w:sz w:val="18"/>
          <w:szCs w:val="18"/>
        </w:rPr>
        <w:fldChar w:fldCharType="separate"/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sz w:val="18"/>
          <w:szCs w:val="18"/>
        </w:rPr>
        <w:fldChar w:fldCharType="end"/>
      </w:r>
      <w:r w:rsidRPr="00FC7773">
        <w:rPr>
          <w:sz w:val="20"/>
          <w:szCs w:val="20"/>
        </w:rPr>
        <w:t xml:space="preserve">, a </w:t>
      </w:r>
      <w:r w:rsidRPr="00FC777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 w:rsidRPr="00FC7773">
        <w:rPr>
          <w:sz w:val="18"/>
          <w:szCs w:val="18"/>
        </w:rPr>
        <w:instrText xml:space="preserve"> FORMTEXT </w:instrText>
      </w:r>
      <w:r w:rsidRPr="00FC7773">
        <w:rPr>
          <w:sz w:val="18"/>
          <w:szCs w:val="18"/>
        </w:rPr>
      </w:r>
      <w:r w:rsidRPr="00FC7773">
        <w:rPr>
          <w:sz w:val="18"/>
          <w:szCs w:val="18"/>
        </w:rPr>
        <w:fldChar w:fldCharType="separate"/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sz w:val="18"/>
          <w:szCs w:val="18"/>
        </w:rPr>
        <w:fldChar w:fldCharType="end"/>
      </w:r>
      <w:r w:rsidRPr="00FC7773">
        <w:rPr>
          <w:sz w:val="20"/>
          <w:szCs w:val="20"/>
        </w:rPr>
        <w:t xml:space="preserve"> de </w:t>
      </w:r>
      <w:r w:rsidRPr="00FC777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2"/>
              <w:format w:val="UPPERCASE"/>
            </w:textInput>
          </w:ffData>
        </w:fldChar>
      </w:r>
      <w:r w:rsidRPr="00FC7773">
        <w:rPr>
          <w:sz w:val="18"/>
          <w:szCs w:val="18"/>
        </w:rPr>
        <w:instrText xml:space="preserve"> FORMTEXT </w:instrText>
      </w:r>
      <w:r w:rsidRPr="00FC7773">
        <w:rPr>
          <w:sz w:val="18"/>
          <w:szCs w:val="18"/>
        </w:rPr>
      </w:r>
      <w:r w:rsidRPr="00FC7773">
        <w:rPr>
          <w:sz w:val="18"/>
          <w:szCs w:val="18"/>
        </w:rPr>
        <w:fldChar w:fldCharType="separate"/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sz w:val="18"/>
          <w:szCs w:val="18"/>
        </w:rPr>
        <w:fldChar w:fldCharType="end"/>
      </w:r>
      <w:r w:rsidRPr="00FC7773">
        <w:rPr>
          <w:sz w:val="20"/>
          <w:szCs w:val="20"/>
        </w:rPr>
        <w:t xml:space="preserve"> de 20</w:t>
      </w:r>
      <w:r w:rsidR="002938FD" w:rsidRPr="00FC7773">
        <w:rPr>
          <w:sz w:val="20"/>
          <w:szCs w:val="20"/>
        </w:rPr>
        <w:t>2</w:t>
      </w:r>
      <w:r w:rsidRPr="00FC777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"/>
              <w:format w:val="UPPERCASE"/>
            </w:textInput>
          </w:ffData>
        </w:fldChar>
      </w:r>
      <w:r w:rsidRPr="00FC7773">
        <w:rPr>
          <w:sz w:val="18"/>
          <w:szCs w:val="18"/>
        </w:rPr>
        <w:instrText xml:space="preserve"> FORMTEXT </w:instrText>
      </w:r>
      <w:r w:rsidRPr="00FC7773">
        <w:rPr>
          <w:sz w:val="18"/>
          <w:szCs w:val="18"/>
        </w:rPr>
      </w:r>
      <w:r w:rsidRPr="00FC7773">
        <w:rPr>
          <w:sz w:val="18"/>
          <w:szCs w:val="18"/>
        </w:rPr>
        <w:fldChar w:fldCharType="separate"/>
      </w:r>
      <w:r w:rsidRPr="00FC7773">
        <w:rPr>
          <w:noProof/>
          <w:sz w:val="18"/>
          <w:szCs w:val="18"/>
        </w:rPr>
        <w:t> </w:t>
      </w:r>
      <w:r w:rsidRPr="00FC7773">
        <w:rPr>
          <w:sz w:val="18"/>
          <w:szCs w:val="18"/>
        </w:rPr>
        <w:fldChar w:fldCharType="end"/>
      </w:r>
    </w:p>
    <w:p w:rsidR="000D2921" w:rsidRPr="00FC7773" w:rsidRDefault="000D2921" w:rsidP="000D2921">
      <w:pPr>
        <w:jc w:val="center"/>
        <w:rPr>
          <w:rFonts w:ascii="Arial" w:hAnsi="Arial" w:cs="Arial"/>
          <w:sz w:val="12"/>
          <w:szCs w:val="12"/>
        </w:rPr>
      </w:pPr>
      <w:r w:rsidRPr="00FC7773">
        <w:rPr>
          <w:rFonts w:ascii="Arial" w:hAnsi="Arial" w:cs="Arial"/>
          <w:sz w:val="12"/>
          <w:szCs w:val="12"/>
        </w:rPr>
        <w:t>Firma original del solicitante</w:t>
      </w:r>
    </w:p>
    <w:p w:rsidR="000D2921" w:rsidRPr="00FC7773" w:rsidRDefault="000D2921" w:rsidP="000D2921">
      <w:pPr>
        <w:spacing w:before="120" w:after="120"/>
        <w:jc w:val="center"/>
        <w:rPr>
          <w:sz w:val="18"/>
          <w:szCs w:val="18"/>
        </w:rPr>
      </w:pPr>
    </w:p>
    <w:p w:rsidR="002938FD" w:rsidRPr="00FC7773" w:rsidRDefault="000D2921" w:rsidP="002938FD">
      <w:pPr>
        <w:jc w:val="center"/>
        <w:rPr>
          <w:sz w:val="18"/>
          <w:szCs w:val="18"/>
        </w:rPr>
      </w:pPr>
      <w:r w:rsidRPr="00FC7773">
        <w:rPr>
          <w:sz w:val="20"/>
          <w:szCs w:val="20"/>
        </w:rPr>
        <w:t>Fdo.:</w:t>
      </w:r>
      <w:r w:rsidRPr="00FC7773">
        <w:rPr>
          <w:sz w:val="18"/>
          <w:szCs w:val="18"/>
        </w:rPr>
        <w:t xml:space="preserve"> </w:t>
      </w:r>
      <w:r w:rsidRPr="00FC777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  <w:format w:val="UPPERCASE"/>
            </w:textInput>
          </w:ffData>
        </w:fldChar>
      </w:r>
      <w:r w:rsidRPr="00FC7773">
        <w:rPr>
          <w:sz w:val="18"/>
          <w:szCs w:val="18"/>
        </w:rPr>
        <w:instrText xml:space="preserve"> FORMTEXT </w:instrText>
      </w:r>
      <w:r w:rsidRPr="00FC7773">
        <w:rPr>
          <w:sz w:val="18"/>
          <w:szCs w:val="18"/>
        </w:rPr>
      </w:r>
      <w:r w:rsidRPr="00FC7773">
        <w:rPr>
          <w:sz w:val="18"/>
          <w:szCs w:val="18"/>
        </w:rPr>
        <w:fldChar w:fldCharType="separate"/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noProof/>
          <w:sz w:val="18"/>
          <w:szCs w:val="18"/>
        </w:rPr>
        <w:t> </w:t>
      </w:r>
      <w:r w:rsidRPr="00FC7773">
        <w:rPr>
          <w:sz w:val="18"/>
          <w:szCs w:val="18"/>
        </w:rPr>
        <w:fldChar w:fldCharType="end"/>
      </w:r>
    </w:p>
    <w:p w:rsidR="000D2921" w:rsidRPr="00FC7773" w:rsidRDefault="000D2921" w:rsidP="000D2921">
      <w:pPr>
        <w:rPr>
          <w:sz w:val="18"/>
          <w:szCs w:val="18"/>
        </w:rPr>
      </w:pPr>
      <w:r w:rsidRPr="00FC7773">
        <w:rPr>
          <w:sz w:val="20"/>
          <w:szCs w:val="20"/>
        </w:rPr>
        <w:t xml:space="preserve">CONSEJERIA DE ECONOMIA, EMPRESAS Y EMPLEO. DIRECCIÓN GENERAL DE </w:t>
      </w:r>
      <w:r w:rsidR="00A77478" w:rsidRPr="00FC7773">
        <w:rPr>
          <w:sz w:val="20"/>
          <w:szCs w:val="20"/>
        </w:rPr>
        <w:t xml:space="preserve">FORMACION PROFESIONAL </w:t>
      </w:r>
      <w:r w:rsidR="00B707F4" w:rsidRPr="00FC7773">
        <w:rPr>
          <w:sz w:val="20"/>
          <w:szCs w:val="20"/>
        </w:rPr>
        <w:t>EN EL ÁMBITO LABORAL</w:t>
      </w:r>
      <w:r w:rsidRPr="00FC7773">
        <w:rPr>
          <w:sz w:val="20"/>
          <w:szCs w:val="20"/>
        </w:rPr>
        <w:t>. TOLEDO.</w:t>
      </w:r>
    </w:p>
    <w:sectPr w:rsidR="000D2921" w:rsidRPr="00FC7773" w:rsidSect="000C478B">
      <w:headerReference w:type="default" r:id="rId9"/>
      <w:footerReference w:type="even" r:id="rId10"/>
      <w:headerReference w:type="first" r:id="rId11"/>
      <w:pgSz w:w="11906" w:h="16838" w:code="9"/>
      <w:pgMar w:top="720" w:right="720" w:bottom="720" w:left="720" w:header="568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AAD" w:rsidRDefault="00D12AAD">
      <w:r>
        <w:separator/>
      </w:r>
    </w:p>
  </w:endnote>
  <w:endnote w:type="continuationSeparator" w:id="0">
    <w:p w:rsidR="00D12AAD" w:rsidRDefault="00D1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85B" w:rsidRPr="003664B5" w:rsidRDefault="007B585B" w:rsidP="00306555">
    <w:pPr>
      <w:spacing w:before="60" w:after="60"/>
    </w:pPr>
    <w:r>
      <w:tab/>
    </w:r>
    <w:r>
      <w:tab/>
    </w:r>
    <w:r>
      <w:tab/>
    </w:r>
    <w:r>
      <w:tab/>
    </w:r>
    <w:r>
      <w:tab/>
    </w:r>
  </w:p>
  <w:p w:rsidR="007B585B" w:rsidRDefault="007B58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AAD" w:rsidRDefault="00D12AAD">
      <w:r>
        <w:separator/>
      </w:r>
    </w:p>
  </w:footnote>
  <w:footnote w:type="continuationSeparator" w:id="0">
    <w:p w:rsidR="00D12AAD" w:rsidRDefault="00D1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85B" w:rsidRDefault="007B585B" w:rsidP="0056035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16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85B" w:rsidRDefault="007B585B" w:rsidP="00F65CF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22"/>
        <w:szCs w:val="22"/>
      </w:rPr>
    </w:pPr>
  </w:p>
  <w:p w:rsidR="007B585B" w:rsidRDefault="007B585B" w:rsidP="00F65CF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22"/>
        <w:szCs w:val="22"/>
      </w:rPr>
    </w:pPr>
    <w:r w:rsidRPr="007007E7">
      <w:rPr>
        <w:noProof/>
      </w:rPr>
      <w:drawing>
        <wp:inline distT="0" distB="0" distL="0" distR="0" wp14:anchorId="70CE6605" wp14:editId="70CE6606">
          <wp:extent cx="1381125" cy="895350"/>
          <wp:effectExtent l="0" t="0" r="0" b="0"/>
          <wp:docPr id="1" name="Imagen 1" descr="Logo corporativo JCCM negativ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rporativo JCCM negativo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585B" w:rsidRDefault="007B585B" w:rsidP="000C478B">
    <w:pPr>
      <w:pStyle w:val="Encabezado"/>
      <w:tabs>
        <w:tab w:val="clear" w:pos="4252"/>
        <w:tab w:val="clear" w:pos="8504"/>
        <w:tab w:val="left" w:pos="1875"/>
      </w:tabs>
      <w:rPr>
        <w:noProof/>
        <w:sz w:val="16"/>
        <w:szCs w:val="16"/>
      </w:rPr>
    </w:pPr>
  </w:p>
  <w:p w:rsidR="007B585B" w:rsidRDefault="007B585B" w:rsidP="000C478B">
    <w:pPr>
      <w:pStyle w:val="Encabezado"/>
      <w:tabs>
        <w:tab w:val="clear" w:pos="4252"/>
        <w:tab w:val="clear" w:pos="8504"/>
        <w:tab w:val="left" w:pos="1875"/>
      </w:tabs>
      <w:rPr>
        <w:noProof/>
        <w:sz w:val="16"/>
        <w:szCs w:val="16"/>
      </w:rPr>
    </w:pPr>
    <w:r w:rsidRPr="00762752">
      <w:rPr>
        <w:noProof/>
        <w:sz w:val="16"/>
        <w:szCs w:val="16"/>
      </w:rPr>
      <w:t>Consejería de Economía</w:t>
    </w:r>
    <w:r>
      <w:rPr>
        <w:noProof/>
        <w:sz w:val="16"/>
        <w:szCs w:val="16"/>
      </w:rPr>
      <w:t>, Empresas  y Empleo</w:t>
    </w:r>
  </w:p>
  <w:p w:rsidR="007B585B" w:rsidRDefault="007B585B" w:rsidP="000C478B">
    <w:pPr>
      <w:pStyle w:val="Encabezado"/>
      <w:tabs>
        <w:tab w:val="clear" w:pos="4252"/>
        <w:tab w:val="clear" w:pos="8504"/>
        <w:tab w:val="left" w:pos="1875"/>
      </w:tabs>
      <w:rPr>
        <w:noProof/>
        <w:sz w:val="16"/>
        <w:szCs w:val="16"/>
      </w:rPr>
    </w:pPr>
    <w:r>
      <w:rPr>
        <w:noProof/>
        <w:sz w:val="16"/>
        <w:szCs w:val="16"/>
      </w:rPr>
      <w:t>Dirección General de Formación Profesional en el Ámbito Laboral</w:t>
    </w:r>
  </w:p>
  <w:p w:rsidR="007B585B" w:rsidRDefault="007B585B" w:rsidP="000C478B">
    <w:pPr>
      <w:pStyle w:val="Encabezado"/>
      <w:tabs>
        <w:tab w:val="clear" w:pos="4252"/>
        <w:tab w:val="clear" w:pos="8504"/>
        <w:tab w:val="left" w:pos="1875"/>
      </w:tabs>
    </w:pPr>
  </w:p>
  <w:p w:rsidR="007B585B" w:rsidRDefault="007B585B" w:rsidP="00F65C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7452"/>
    <w:multiLevelType w:val="hybridMultilevel"/>
    <w:tmpl w:val="8026B4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2A7C"/>
    <w:multiLevelType w:val="hybridMultilevel"/>
    <w:tmpl w:val="883E56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29C"/>
    <w:multiLevelType w:val="hybridMultilevel"/>
    <w:tmpl w:val="55040D4E"/>
    <w:lvl w:ilvl="0" w:tplc="FC24B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E70C6"/>
    <w:multiLevelType w:val="multilevel"/>
    <w:tmpl w:val="EA88126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0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05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05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4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398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75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9744" w:hanging="1440"/>
      </w:pPr>
      <w:rPr>
        <w:rFonts w:hint="default"/>
        <w:b/>
      </w:rPr>
    </w:lvl>
  </w:abstractNum>
  <w:abstractNum w:abstractNumId="4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215973"/>
    <w:multiLevelType w:val="hybridMultilevel"/>
    <w:tmpl w:val="CA74803A"/>
    <w:lvl w:ilvl="0" w:tplc="1EB09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60DDA"/>
    <w:multiLevelType w:val="hybridMultilevel"/>
    <w:tmpl w:val="B5B0C150"/>
    <w:lvl w:ilvl="0" w:tplc="BF5232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57636A"/>
    <w:multiLevelType w:val="hybridMultilevel"/>
    <w:tmpl w:val="5A46C562"/>
    <w:lvl w:ilvl="0" w:tplc="0278F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04A4F"/>
    <w:multiLevelType w:val="hybridMultilevel"/>
    <w:tmpl w:val="E24AF5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D070F2"/>
    <w:multiLevelType w:val="hybridMultilevel"/>
    <w:tmpl w:val="55040D4E"/>
    <w:lvl w:ilvl="0" w:tplc="FC24B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73711"/>
    <w:multiLevelType w:val="hybridMultilevel"/>
    <w:tmpl w:val="19B81EBC"/>
    <w:lvl w:ilvl="0" w:tplc="37B479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15107C"/>
    <w:multiLevelType w:val="hybridMultilevel"/>
    <w:tmpl w:val="5EDCB0E2"/>
    <w:lvl w:ilvl="0" w:tplc="BC20CD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B0A26E6"/>
    <w:multiLevelType w:val="hybridMultilevel"/>
    <w:tmpl w:val="84C29BB2"/>
    <w:lvl w:ilvl="0" w:tplc="781A0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853A3"/>
    <w:multiLevelType w:val="multilevel"/>
    <w:tmpl w:val="EA88126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0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05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05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4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398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75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9744" w:hanging="1440"/>
      </w:pPr>
      <w:rPr>
        <w:rFonts w:hint="default"/>
        <w:b/>
      </w:rPr>
    </w:lvl>
  </w:abstractNum>
  <w:abstractNum w:abstractNumId="14" w15:restartNumberingAfterBreak="0">
    <w:nsid w:val="752308CF"/>
    <w:multiLevelType w:val="hybridMultilevel"/>
    <w:tmpl w:val="F604A772"/>
    <w:lvl w:ilvl="0" w:tplc="FFCE1A9A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6" w15:restartNumberingAfterBreak="0">
    <w:nsid w:val="7F942788"/>
    <w:multiLevelType w:val="hybridMultilevel"/>
    <w:tmpl w:val="87729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1"/>
  </w:num>
  <w:num w:numId="15">
    <w:abstractNumId w:val="8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AoK2MsnTj8a4A1qdoAts7LyePqwaeIDEdlqP8DJVXMCYWoEIc1IxpNKPzv7z2aGVVvU3xhdzq7jliC5ifFsaw==" w:salt="rqnRDLF9hD9hipR1/QiCo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91"/>
    <w:rsid w:val="000001BC"/>
    <w:rsid w:val="000064D6"/>
    <w:rsid w:val="000075D7"/>
    <w:rsid w:val="0002645B"/>
    <w:rsid w:val="000273C0"/>
    <w:rsid w:val="00043F07"/>
    <w:rsid w:val="000527BA"/>
    <w:rsid w:val="00063B84"/>
    <w:rsid w:val="00070EEE"/>
    <w:rsid w:val="00071776"/>
    <w:rsid w:val="00076395"/>
    <w:rsid w:val="00080B07"/>
    <w:rsid w:val="00081F86"/>
    <w:rsid w:val="00092241"/>
    <w:rsid w:val="00093DF9"/>
    <w:rsid w:val="000A05BF"/>
    <w:rsid w:val="000A7218"/>
    <w:rsid w:val="000B2D50"/>
    <w:rsid w:val="000B2EB0"/>
    <w:rsid w:val="000C09D4"/>
    <w:rsid w:val="000C163F"/>
    <w:rsid w:val="000C171E"/>
    <w:rsid w:val="000C3C47"/>
    <w:rsid w:val="000C478B"/>
    <w:rsid w:val="000C498C"/>
    <w:rsid w:val="000C545E"/>
    <w:rsid w:val="000C7ACB"/>
    <w:rsid w:val="000D2921"/>
    <w:rsid w:val="000E29A8"/>
    <w:rsid w:val="000E56FB"/>
    <w:rsid w:val="000F2DD8"/>
    <w:rsid w:val="000F415C"/>
    <w:rsid w:val="0010413B"/>
    <w:rsid w:val="00117C30"/>
    <w:rsid w:val="00126577"/>
    <w:rsid w:val="00126B46"/>
    <w:rsid w:val="0013169A"/>
    <w:rsid w:val="00132337"/>
    <w:rsid w:val="001364F5"/>
    <w:rsid w:val="0015026E"/>
    <w:rsid w:val="001678AE"/>
    <w:rsid w:val="00171CB2"/>
    <w:rsid w:val="001741B6"/>
    <w:rsid w:val="00174E5E"/>
    <w:rsid w:val="00177154"/>
    <w:rsid w:val="001778E8"/>
    <w:rsid w:val="001803B8"/>
    <w:rsid w:val="001860AD"/>
    <w:rsid w:val="00186FEC"/>
    <w:rsid w:val="0019444B"/>
    <w:rsid w:val="00194720"/>
    <w:rsid w:val="00195EB2"/>
    <w:rsid w:val="001970D7"/>
    <w:rsid w:val="001A7353"/>
    <w:rsid w:val="001A73FB"/>
    <w:rsid w:val="001B5796"/>
    <w:rsid w:val="001C1DF9"/>
    <w:rsid w:val="001C2406"/>
    <w:rsid w:val="001C3AEF"/>
    <w:rsid w:val="001D0AE7"/>
    <w:rsid w:val="001D5CB3"/>
    <w:rsid w:val="001D6851"/>
    <w:rsid w:val="001E30D6"/>
    <w:rsid w:val="001E3165"/>
    <w:rsid w:val="001E469B"/>
    <w:rsid w:val="001E711E"/>
    <w:rsid w:val="001F1801"/>
    <w:rsid w:val="002124E2"/>
    <w:rsid w:val="00213363"/>
    <w:rsid w:val="00217BD5"/>
    <w:rsid w:val="00222004"/>
    <w:rsid w:val="00224BEC"/>
    <w:rsid w:val="00230274"/>
    <w:rsid w:val="00235E67"/>
    <w:rsid w:val="00242844"/>
    <w:rsid w:val="00252996"/>
    <w:rsid w:val="00253168"/>
    <w:rsid w:val="0025448B"/>
    <w:rsid w:val="00271F89"/>
    <w:rsid w:val="0027628C"/>
    <w:rsid w:val="00276957"/>
    <w:rsid w:val="00276CF6"/>
    <w:rsid w:val="00277C01"/>
    <w:rsid w:val="00287FB5"/>
    <w:rsid w:val="002938FD"/>
    <w:rsid w:val="002B2096"/>
    <w:rsid w:val="002B2819"/>
    <w:rsid w:val="002C22AD"/>
    <w:rsid w:val="002C3076"/>
    <w:rsid w:val="002C34A1"/>
    <w:rsid w:val="002D6797"/>
    <w:rsid w:val="002D69FC"/>
    <w:rsid w:val="002D7765"/>
    <w:rsid w:val="002D79E0"/>
    <w:rsid w:val="002D7FE2"/>
    <w:rsid w:val="002E2451"/>
    <w:rsid w:val="002E3B71"/>
    <w:rsid w:val="002E3F36"/>
    <w:rsid w:val="002E55C3"/>
    <w:rsid w:val="002E5617"/>
    <w:rsid w:val="002F1490"/>
    <w:rsid w:val="00306555"/>
    <w:rsid w:val="00307019"/>
    <w:rsid w:val="003079C9"/>
    <w:rsid w:val="00307E33"/>
    <w:rsid w:val="00312271"/>
    <w:rsid w:val="00312356"/>
    <w:rsid w:val="00314104"/>
    <w:rsid w:val="00315936"/>
    <w:rsid w:val="00316FB3"/>
    <w:rsid w:val="0032146C"/>
    <w:rsid w:val="00332FA2"/>
    <w:rsid w:val="00337AF3"/>
    <w:rsid w:val="00340FE4"/>
    <w:rsid w:val="00342C46"/>
    <w:rsid w:val="0034364D"/>
    <w:rsid w:val="00344760"/>
    <w:rsid w:val="00345CBF"/>
    <w:rsid w:val="00350452"/>
    <w:rsid w:val="003512B4"/>
    <w:rsid w:val="00352B0F"/>
    <w:rsid w:val="00354F0A"/>
    <w:rsid w:val="003556F0"/>
    <w:rsid w:val="00361711"/>
    <w:rsid w:val="0036419D"/>
    <w:rsid w:val="003664B5"/>
    <w:rsid w:val="00380DA7"/>
    <w:rsid w:val="00382F40"/>
    <w:rsid w:val="00385657"/>
    <w:rsid w:val="0039101E"/>
    <w:rsid w:val="00394C8E"/>
    <w:rsid w:val="003A1711"/>
    <w:rsid w:val="003A4CDD"/>
    <w:rsid w:val="003A5225"/>
    <w:rsid w:val="003A5C34"/>
    <w:rsid w:val="003A790A"/>
    <w:rsid w:val="003A7F5C"/>
    <w:rsid w:val="003B0DA8"/>
    <w:rsid w:val="003B394F"/>
    <w:rsid w:val="003B5E54"/>
    <w:rsid w:val="003B7296"/>
    <w:rsid w:val="003C4F52"/>
    <w:rsid w:val="003C798C"/>
    <w:rsid w:val="003D1A5E"/>
    <w:rsid w:val="003D354A"/>
    <w:rsid w:val="003D478A"/>
    <w:rsid w:val="003D7743"/>
    <w:rsid w:val="003E049B"/>
    <w:rsid w:val="003E2FED"/>
    <w:rsid w:val="003E66FD"/>
    <w:rsid w:val="003F0493"/>
    <w:rsid w:val="003F1A11"/>
    <w:rsid w:val="003F44BA"/>
    <w:rsid w:val="00401688"/>
    <w:rsid w:val="004148C9"/>
    <w:rsid w:val="00430D7F"/>
    <w:rsid w:val="0043125F"/>
    <w:rsid w:val="00431827"/>
    <w:rsid w:val="0043544F"/>
    <w:rsid w:val="004409E7"/>
    <w:rsid w:val="00443659"/>
    <w:rsid w:val="00446035"/>
    <w:rsid w:val="004555EA"/>
    <w:rsid w:val="0045611C"/>
    <w:rsid w:val="004615BB"/>
    <w:rsid w:val="00466F75"/>
    <w:rsid w:val="00467FE5"/>
    <w:rsid w:val="00471AAC"/>
    <w:rsid w:val="00481E3A"/>
    <w:rsid w:val="0048328A"/>
    <w:rsid w:val="00484B46"/>
    <w:rsid w:val="00492DDA"/>
    <w:rsid w:val="00495FB6"/>
    <w:rsid w:val="004A3336"/>
    <w:rsid w:val="004A3CF1"/>
    <w:rsid w:val="004A72E0"/>
    <w:rsid w:val="004A7F18"/>
    <w:rsid w:val="004B2739"/>
    <w:rsid w:val="004D1D21"/>
    <w:rsid w:val="004D2494"/>
    <w:rsid w:val="004E147C"/>
    <w:rsid w:val="004E49F0"/>
    <w:rsid w:val="004F06AF"/>
    <w:rsid w:val="004F1A8C"/>
    <w:rsid w:val="00501675"/>
    <w:rsid w:val="00503C01"/>
    <w:rsid w:val="005050C5"/>
    <w:rsid w:val="00505709"/>
    <w:rsid w:val="00505D1A"/>
    <w:rsid w:val="00506B70"/>
    <w:rsid w:val="00506CA2"/>
    <w:rsid w:val="00513E4D"/>
    <w:rsid w:val="005148B7"/>
    <w:rsid w:val="0051491B"/>
    <w:rsid w:val="00527DF4"/>
    <w:rsid w:val="00531BB5"/>
    <w:rsid w:val="00543F88"/>
    <w:rsid w:val="005502C9"/>
    <w:rsid w:val="00552478"/>
    <w:rsid w:val="00560357"/>
    <w:rsid w:val="00574B9B"/>
    <w:rsid w:val="00575026"/>
    <w:rsid w:val="00582F20"/>
    <w:rsid w:val="00583BB9"/>
    <w:rsid w:val="00592F61"/>
    <w:rsid w:val="00596E37"/>
    <w:rsid w:val="005A24D6"/>
    <w:rsid w:val="005B5ED0"/>
    <w:rsid w:val="005C479F"/>
    <w:rsid w:val="005C589C"/>
    <w:rsid w:val="005D0671"/>
    <w:rsid w:val="005D2C88"/>
    <w:rsid w:val="005D52A1"/>
    <w:rsid w:val="005D5790"/>
    <w:rsid w:val="005D726F"/>
    <w:rsid w:val="005E20A1"/>
    <w:rsid w:val="005E3299"/>
    <w:rsid w:val="005F0173"/>
    <w:rsid w:val="005F7064"/>
    <w:rsid w:val="005F79F9"/>
    <w:rsid w:val="00614758"/>
    <w:rsid w:val="00627EA2"/>
    <w:rsid w:val="00632BBA"/>
    <w:rsid w:val="00633923"/>
    <w:rsid w:val="00636BDB"/>
    <w:rsid w:val="00646A74"/>
    <w:rsid w:val="00652ADA"/>
    <w:rsid w:val="006538F6"/>
    <w:rsid w:val="00654E18"/>
    <w:rsid w:val="006578F1"/>
    <w:rsid w:val="00662236"/>
    <w:rsid w:val="006640D1"/>
    <w:rsid w:val="00665036"/>
    <w:rsid w:val="00667321"/>
    <w:rsid w:val="006674EE"/>
    <w:rsid w:val="00680BC2"/>
    <w:rsid w:val="00690FCD"/>
    <w:rsid w:val="0069388A"/>
    <w:rsid w:val="006A4275"/>
    <w:rsid w:val="006B4A4B"/>
    <w:rsid w:val="006E10BD"/>
    <w:rsid w:val="006F7CDD"/>
    <w:rsid w:val="007007E7"/>
    <w:rsid w:val="007008A9"/>
    <w:rsid w:val="007015D4"/>
    <w:rsid w:val="007032C7"/>
    <w:rsid w:val="00710EF3"/>
    <w:rsid w:val="00712F84"/>
    <w:rsid w:val="00716499"/>
    <w:rsid w:val="007213F2"/>
    <w:rsid w:val="0072166C"/>
    <w:rsid w:val="007326BE"/>
    <w:rsid w:val="007420D3"/>
    <w:rsid w:val="00743E89"/>
    <w:rsid w:val="00745310"/>
    <w:rsid w:val="00746A75"/>
    <w:rsid w:val="00752610"/>
    <w:rsid w:val="00753E2D"/>
    <w:rsid w:val="00753F0A"/>
    <w:rsid w:val="00762752"/>
    <w:rsid w:val="00763840"/>
    <w:rsid w:val="00780D86"/>
    <w:rsid w:val="0078302E"/>
    <w:rsid w:val="00786269"/>
    <w:rsid w:val="00786C0D"/>
    <w:rsid w:val="00791184"/>
    <w:rsid w:val="007918A6"/>
    <w:rsid w:val="007A5B0B"/>
    <w:rsid w:val="007A7270"/>
    <w:rsid w:val="007B0C49"/>
    <w:rsid w:val="007B328A"/>
    <w:rsid w:val="007B585B"/>
    <w:rsid w:val="007C5B85"/>
    <w:rsid w:val="007D01E4"/>
    <w:rsid w:val="007D03E7"/>
    <w:rsid w:val="007E0D00"/>
    <w:rsid w:val="007E13AD"/>
    <w:rsid w:val="007E4070"/>
    <w:rsid w:val="007E578A"/>
    <w:rsid w:val="007F14FF"/>
    <w:rsid w:val="007F2B7F"/>
    <w:rsid w:val="0080099C"/>
    <w:rsid w:val="00804CF6"/>
    <w:rsid w:val="0080698F"/>
    <w:rsid w:val="008100A9"/>
    <w:rsid w:val="008167B8"/>
    <w:rsid w:val="00822D17"/>
    <w:rsid w:val="008263C0"/>
    <w:rsid w:val="00827A96"/>
    <w:rsid w:val="008511DE"/>
    <w:rsid w:val="00867A1D"/>
    <w:rsid w:val="00875EF0"/>
    <w:rsid w:val="008800A1"/>
    <w:rsid w:val="0089106C"/>
    <w:rsid w:val="00891FCE"/>
    <w:rsid w:val="008938DB"/>
    <w:rsid w:val="008A178C"/>
    <w:rsid w:val="008B1ABF"/>
    <w:rsid w:val="008B3537"/>
    <w:rsid w:val="008B54F2"/>
    <w:rsid w:val="008B5C34"/>
    <w:rsid w:val="008B748A"/>
    <w:rsid w:val="008C78CB"/>
    <w:rsid w:val="008D05EA"/>
    <w:rsid w:val="008D3096"/>
    <w:rsid w:val="008D6B46"/>
    <w:rsid w:val="008E06F8"/>
    <w:rsid w:val="008E4ECE"/>
    <w:rsid w:val="008E59C3"/>
    <w:rsid w:val="008F6E10"/>
    <w:rsid w:val="009137BF"/>
    <w:rsid w:val="009203F8"/>
    <w:rsid w:val="00920C31"/>
    <w:rsid w:val="009232E4"/>
    <w:rsid w:val="00925988"/>
    <w:rsid w:val="00927238"/>
    <w:rsid w:val="00937660"/>
    <w:rsid w:val="00942098"/>
    <w:rsid w:val="00943B38"/>
    <w:rsid w:val="00950078"/>
    <w:rsid w:val="0095724F"/>
    <w:rsid w:val="00974126"/>
    <w:rsid w:val="009803FF"/>
    <w:rsid w:val="009811A9"/>
    <w:rsid w:val="009816DE"/>
    <w:rsid w:val="00983D86"/>
    <w:rsid w:val="009923C9"/>
    <w:rsid w:val="009930E5"/>
    <w:rsid w:val="0099698D"/>
    <w:rsid w:val="009A14C3"/>
    <w:rsid w:val="009A1ED6"/>
    <w:rsid w:val="009B0C3F"/>
    <w:rsid w:val="009B0FC3"/>
    <w:rsid w:val="009B510A"/>
    <w:rsid w:val="009B6919"/>
    <w:rsid w:val="009C0B9D"/>
    <w:rsid w:val="009C6E3C"/>
    <w:rsid w:val="009D1EF3"/>
    <w:rsid w:val="009D55E3"/>
    <w:rsid w:val="009D719B"/>
    <w:rsid w:val="009D7B80"/>
    <w:rsid w:val="009E6239"/>
    <w:rsid w:val="009F00F6"/>
    <w:rsid w:val="00A04352"/>
    <w:rsid w:val="00A04B17"/>
    <w:rsid w:val="00A06F32"/>
    <w:rsid w:val="00A10EA2"/>
    <w:rsid w:val="00A14906"/>
    <w:rsid w:val="00A14E21"/>
    <w:rsid w:val="00A23A36"/>
    <w:rsid w:val="00A248B1"/>
    <w:rsid w:val="00A34C83"/>
    <w:rsid w:val="00A4115A"/>
    <w:rsid w:val="00A41FD6"/>
    <w:rsid w:val="00A5508D"/>
    <w:rsid w:val="00A56552"/>
    <w:rsid w:val="00A56602"/>
    <w:rsid w:val="00A567B4"/>
    <w:rsid w:val="00A64F67"/>
    <w:rsid w:val="00A6641B"/>
    <w:rsid w:val="00A667B9"/>
    <w:rsid w:val="00A70C9A"/>
    <w:rsid w:val="00A71E12"/>
    <w:rsid w:val="00A72D1E"/>
    <w:rsid w:val="00A77478"/>
    <w:rsid w:val="00A806D5"/>
    <w:rsid w:val="00A82793"/>
    <w:rsid w:val="00A82AAD"/>
    <w:rsid w:val="00AA1F16"/>
    <w:rsid w:val="00AA2224"/>
    <w:rsid w:val="00AA2CFD"/>
    <w:rsid w:val="00AB1AE3"/>
    <w:rsid w:val="00AC235C"/>
    <w:rsid w:val="00AC33C6"/>
    <w:rsid w:val="00AC661A"/>
    <w:rsid w:val="00AC7992"/>
    <w:rsid w:val="00AD008F"/>
    <w:rsid w:val="00AD0A30"/>
    <w:rsid w:val="00AE200F"/>
    <w:rsid w:val="00AE476E"/>
    <w:rsid w:val="00AF53CB"/>
    <w:rsid w:val="00AF69EC"/>
    <w:rsid w:val="00B01ADF"/>
    <w:rsid w:val="00B044E2"/>
    <w:rsid w:val="00B076F0"/>
    <w:rsid w:val="00B1161B"/>
    <w:rsid w:val="00B127B5"/>
    <w:rsid w:val="00B16668"/>
    <w:rsid w:val="00B221B0"/>
    <w:rsid w:val="00B22598"/>
    <w:rsid w:val="00B2567A"/>
    <w:rsid w:val="00B25B6C"/>
    <w:rsid w:val="00B32591"/>
    <w:rsid w:val="00B376D1"/>
    <w:rsid w:val="00B376E8"/>
    <w:rsid w:val="00B37B18"/>
    <w:rsid w:val="00B46129"/>
    <w:rsid w:val="00B51E35"/>
    <w:rsid w:val="00B61012"/>
    <w:rsid w:val="00B707F4"/>
    <w:rsid w:val="00B76A67"/>
    <w:rsid w:val="00B81D80"/>
    <w:rsid w:val="00B84AF1"/>
    <w:rsid w:val="00B90595"/>
    <w:rsid w:val="00B911CF"/>
    <w:rsid w:val="00B964D1"/>
    <w:rsid w:val="00B97F4C"/>
    <w:rsid w:val="00BA2ACB"/>
    <w:rsid w:val="00BA726D"/>
    <w:rsid w:val="00BA73CB"/>
    <w:rsid w:val="00BB7072"/>
    <w:rsid w:val="00BC0742"/>
    <w:rsid w:val="00BC2C23"/>
    <w:rsid w:val="00BC6BDF"/>
    <w:rsid w:val="00BD74F8"/>
    <w:rsid w:val="00BE003E"/>
    <w:rsid w:val="00BE052C"/>
    <w:rsid w:val="00BE3ACF"/>
    <w:rsid w:val="00BF0F51"/>
    <w:rsid w:val="00BF27BD"/>
    <w:rsid w:val="00C01310"/>
    <w:rsid w:val="00C04313"/>
    <w:rsid w:val="00C04BFE"/>
    <w:rsid w:val="00C14455"/>
    <w:rsid w:val="00C147E6"/>
    <w:rsid w:val="00C177CF"/>
    <w:rsid w:val="00C21290"/>
    <w:rsid w:val="00C32AAD"/>
    <w:rsid w:val="00C5669D"/>
    <w:rsid w:val="00C709BB"/>
    <w:rsid w:val="00C716D6"/>
    <w:rsid w:val="00C77358"/>
    <w:rsid w:val="00C85969"/>
    <w:rsid w:val="00C90E17"/>
    <w:rsid w:val="00C91757"/>
    <w:rsid w:val="00C93F6B"/>
    <w:rsid w:val="00CC0048"/>
    <w:rsid w:val="00CC1ADC"/>
    <w:rsid w:val="00CD0C8D"/>
    <w:rsid w:val="00CD2345"/>
    <w:rsid w:val="00CD2787"/>
    <w:rsid w:val="00CD3B53"/>
    <w:rsid w:val="00CD5BD7"/>
    <w:rsid w:val="00CD690A"/>
    <w:rsid w:val="00CE221D"/>
    <w:rsid w:val="00CE2337"/>
    <w:rsid w:val="00CE52A8"/>
    <w:rsid w:val="00CE6EB1"/>
    <w:rsid w:val="00CE7237"/>
    <w:rsid w:val="00CF00D4"/>
    <w:rsid w:val="00CF19FB"/>
    <w:rsid w:val="00D00D7F"/>
    <w:rsid w:val="00D02F19"/>
    <w:rsid w:val="00D03787"/>
    <w:rsid w:val="00D044AC"/>
    <w:rsid w:val="00D12AAD"/>
    <w:rsid w:val="00D17752"/>
    <w:rsid w:val="00D20382"/>
    <w:rsid w:val="00D212B5"/>
    <w:rsid w:val="00D24955"/>
    <w:rsid w:val="00D27D85"/>
    <w:rsid w:val="00D35BEE"/>
    <w:rsid w:val="00D4223A"/>
    <w:rsid w:val="00D42BDF"/>
    <w:rsid w:val="00D449E7"/>
    <w:rsid w:val="00D45DDD"/>
    <w:rsid w:val="00D45E26"/>
    <w:rsid w:val="00D521D5"/>
    <w:rsid w:val="00D57148"/>
    <w:rsid w:val="00D6537F"/>
    <w:rsid w:val="00D72039"/>
    <w:rsid w:val="00D73CB0"/>
    <w:rsid w:val="00D75651"/>
    <w:rsid w:val="00D75E64"/>
    <w:rsid w:val="00D8010E"/>
    <w:rsid w:val="00D8105F"/>
    <w:rsid w:val="00D82261"/>
    <w:rsid w:val="00D83F84"/>
    <w:rsid w:val="00D91E87"/>
    <w:rsid w:val="00D925E3"/>
    <w:rsid w:val="00D93ABF"/>
    <w:rsid w:val="00D9508B"/>
    <w:rsid w:val="00D96359"/>
    <w:rsid w:val="00DA3D00"/>
    <w:rsid w:val="00DA662C"/>
    <w:rsid w:val="00DA6BB4"/>
    <w:rsid w:val="00DC182D"/>
    <w:rsid w:val="00DC242C"/>
    <w:rsid w:val="00DD04BE"/>
    <w:rsid w:val="00DE62D3"/>
    <w:rsid w:val="00DF02F4"/>
    <w:rsid w:val="00DF22ED"/>
    <w:rsid w:val="00E05A11"/>
    <w:rsid w:val="00E105E1"/>
    <w:rsid w:val="00E1157C"/>
    <w:rsid w:val="00E15AB4"/>
    <w:rsid w:val="00E20AB7"/>
    <w:rsid w:val="00E37ABF"/>
    <w:rsid w:val="00E4051F"/>
    <w:rsid w:val="00E412E0"/>
    <w:rsid w:val="00E565A8"/>
    <w:rsid w:val="00E56ED0"/>
    <w:rsid w:val="00E5774D"/>
    <w:rsid w:val="00E7287F"/>
    <w:rsid w:val="00E76602"/>
    <w:rsid w:val="00E803F2"/>
    <w:rsid w:val="00E8090D"/>
    <w:rsid w:val="00E81544"/>
    <w:rsid w:val="00E82284"/>
    <w:rsid w:val="00E86D32"/>
    <w:rsid w:val="00E916E3"/>
    <w:rsid w:val="00EA2192"/>
    <w:rsid w:val="00EA78AC"/>
    <w:rsid w:val="00EB1F6F"/>
    <w:rsid w:val="00EB62B9"/>
    <w:rsid w:val="00EB6343"/>
    <w:rsid w:val="00EB64E4"/>
    <w:rsid w:val="00EC6802"/>
    <w:rsid w:val="00ED17C7"/>
    <w:rsid w:val="00ED408D"/>
    <w:rsid w:val="00ED6847"/>
    <w:rsid w:val="00EE7581"/>
    <w:rsid w:val="00EE76D8"/>
    <w:rsid w:val="00EF59B1"/>
    <w:rsid w:val="00EF67EA"/>
    <w:rsid w:val="00EF72B9"/>
    <w:rsid w:val="00F00087"/>
    <w:rsid w:val="00F10ACA"/>
    <w:rsid w:val="00F10D48"/>
    <w:rsid w:val="00F1174A"/>
    <w:rsid w:val="00F2004B"/>
    <w:rsid w:val="00F208D6"/>
    <w:rsid w:val="00F229D3"/>
    <w:rsid w:val="00F33B0F"/>
    <w:rsid w:val="00F34899"/>
    <w:rsid w:val="00F45A20"/>
    <w:rsid w:val="00F5020B"/>
    <w:rsid w:val="00F535C1"/>
    <w:rsid w:val="00F61BB2"/>
    <w:rsid w:val="00F65595"/>
    <w:rsid w:val="00F65CFB"/>
    <w:rsid w:val="00F70072"/>
    <w:rsid w:val="00F72191"/>
    <w:rsid w:val="00F7256E"/>
    <w:rsid w:val="00F74868"/>
    <w:rsid w:val="00F76713"/>
    <w:rsid w:val="00F77D32"/>
    <w:rsid w:val="00F823F5"/>
    <w:rsid w:val="00F9307B"/>
    <w:rsid w:val="00F94AE2"/>
    <w:rsid w:val="00F95430"/>
    <w:rsid w:val="00FA04D6"/>
    <w:rsid w:val="00FB11CA"/>
    <w:rsid w:val="00FB272F"/>
    <w:rsid w:val="00FB7133"/>
    <w:rsid w:val="00FB7BA0"/>
    <w:rsid w:val="00FC5624"/>
    <w:rsid w:val="00FC7773"/>
    <w:rsid w:val="00FC77CE"/>
    <w:rsid w:val="00FD1B42"/>
    <w:rsid w:val="00FD2D82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75584418"/>
  <w15:chartTrackingRefBased/>
  <w15:docId w15:val="{632B97EC-1E05-4561-9AFF-C3A4EB63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5016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016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61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9137BF"/>
    <w:pPr>
      <w:spacing w:line="360" w:lineRule="auto"/>
      <w:jc w:val="both"/>
    </w:pPr>
    <w:rPr>
      <w:rFonts w:ascii="Arial" w:hAnsi="Arial"/>
      <w:sz w:val="22"/>
      <w:szCs w:val="20"/>
      <w:lang w:val="es-ES_tradnl" w:eastAsia="es-ES_tradnl"/>
    </w:rPr>
  </w:style>
  <w:style w:type="character" w:customStyle="1" w:styleId="TextoindependienteCar">
    <w:name w:val="Texto independiente Car"/>
    <w:link w:val="Textoindependiente"/>
    <w:rsid w:val="009137BF"/>
    <w:rPr>
      <w:rFonts w:ascii="Arial" w:hAnsi="Arial"/>
      <w:sz w:val="22"/>
      <w:lang w:val="es-ES_tradnl" w:eastAsia="es-ES_tradnl"/>
    </w:rPr>
  </w:style>
  <w:style w:type="character" w:customStyle="1" w:styleId="EncabezadoCar">
    <w:name w:val="Encabezado Car"/>
    <w:link w:val="Encabezado"/>
    <w:rsid w:val="00EE76D8"/>
    <w:rPr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5F79F9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14">
    <w:name w:val="Pa14"/>
    <w:basedOn w:val="Normal"/>
    <w:next w:val="Normal"/>
    <w:uiPriority w:val="99"/>
    <w:rsid w:val="005F79F9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rrafo1">
    <w:name w:val="parrafo1"/>
    <w:basedOn w:val="Normal"/>
    <w:rsid w:val="000D2921"/>
    <w:pPr>
      <w:spacing w:before="180" w:after="180"/>
      <w:ind w:firstLine="360"/>
      <w:jc w:val="both"/>
    </w:pPr>
  </w:style>
  <w:style w:type="paragraph" w:customStyle="1" w:styleId="parrafo21">
    <w:name w:val="parrafo_21"/>
    <w:basedOn w:val="Normal"/>
    <w:rsid w:val="000D2921"/>
    <w:pPr>
      <w:spacing w:before="360" w:after="180"/>
      <w:ind w:firstLine="360"/>
      <w:jc w:val="both"/>
    </w:pPr>
  </w:style>
  <w:style w:type="character" w:styleId="Textodelmarcadordeposicin">
    <w:name w:val="Placeholder Text"/>
    <w:basedOn w:val="Fuentedeprrafopredeter"/>
    <w:uiPriority w:val="99"/>
    <w:semiHidden/>
    <w:rsid w:val="00957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jccm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rr66\Desktop\ACREDITA\Borrador%20anexo_I-Solicitud_Registro_asesores_y_evaluadores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840792-7B59-440D-9604-00D9CB00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Borrador anexo_I-Solicitud_Registro_asesores_y_evaluadores</Template>
  <TotalTime>9</TotalTime>
  <Pages>3</Pages>
  <Words>1358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Links>
    <vt:vector size="6" baseType="variant">
      <vt:variant>
        <vt:i4>2293773</vt:i4>
      </vt:variant>
      <vt:variant>
        <vt:i4>80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rrrr66 Roberto Rincon Rodriguez tfno:9253 36655</dc:creator>
  <cp:keywords/>
  <dc:description>Marzo de 2010</dc:description>
  <cp:lastModifiedBy>Miguel Angel Montano Berjaga</cp:lastModifiedBy>
  <cp:revision>8</cp:revision>
  <cp:lastPrinted>2016-09-07T11:41:00Z</cp:lastPrinted>
  <dcterms:created xsi:type="dcterms:W3CDTF">2026-02-12T08:48:00Z</dcterms:created>
  <dcterms:modified xsi:type="dcterms:W3CDTF">2026-02-18T08:35:00Z</dcterms:modified>
</cp:coreProperties>
</file>